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D9E" w:rsidRDefault="00A06D9E" w:rsidP="003B656C">
      <w:pPr>
        <w:pStyle w:val="ListParagraph"/>
        <w:numPr>
          <w:ilvl w:val="0"/>
          <w:numId w:val="1"/>
        </w:numPr>
      </w:pPr>
      <w:r>
        <w:t xml:space="preserve"> Solve.for </w:t>
      </w:r>
      <w:r>
        <w:rPr>
          <w:i/>
        </w:rPr>
        <w:t>x</w:t>
      </w:r>
      <w:r>
        <w:t>.</w:t>
      </w:r>
    </w:p>
    <w:p w:rsidR="00A06D9E" w:rsidRDefault="00A06D9E" w:rsidP="001C0913">
      <w:pPr>
        <w:pStyle w:val="ListParagraph"/>
        <w:numPr>
          <w:ilvl w:val="1"/>
          <w:numId w:val="1"/>
        </w:numPr>
      </w:pPr>
      <w:r>
        <w:t xml:space="preserve"> </w:t>
      </w:r>
      <w:r w:rsidRPr="003B656C">
        <w:rPr>
          <w:position w:val="-24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0.75pt" o:ole="">
            <v:imagedata r:id="rId7" o:title=""/>
          </v:shape>
          <o:OLEObject Type="Embed" ProgID="Equation.3" ShapeID="_x0000_i1025" DrawAspect="Content" ObjectID="_1411754460" r:id="rId8"/>
        </w:object>
      </w:r>
      <w:r>
        <w:t>.</w:t>
      </w:r>
    </w:p>
    <w:p w:rsidR="00A06D9E" w:rsidRDefault="00A06D9E" w:rsidP="003B656C">
      <w:pPr>
        <w:pStyle w:val="ListParagraph"/>
        <w:ind w:left="432" w:firstLine="0"/>
      </w:pPr>
    </w:p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C81170"/>
    <w:p w:rsidR="00A06D9E" w:rsidRDefault="00A06D9E" w:rsidP="001C0913">
      <w:pPr>
        <w:pStyle w:val="ListParagraph"/>
        <w:ind w:left="432" w:firstLine="0"/>
      </w:pPr>
    </w:p>
    <w:p w:rsidR="00A06D9E" w:rsidRDefault="00A06D9E" w:rsidP="00025F46">
      <w:pPr>
        <w:pStyle w:val="ListParagraph"/>
        <w:numPr>
          <w:ilvl w:val="1"/>
          <w:numId w:val="1"/>
        </w:numPr>
        <w:sectPr w:rsidR="00A06D9E" w:rsidSect="00017421">
          <w:headerReference w:type="default" r:id="rId9"/>
          <w:headerReference w:type="first" r:id="rId10"/>
          <w:type w:val="continuous"/>
          <w:pgSz w:w="12240" w:h="15840" w:code="1"/>
          <w:pgMar w:top="1714" w:right="720" w:bottom="821" w:left="720" w:header="720" w:footer="720" w:gutter="0"/>
          <w:cols w:space="720"/>
          <w:titlePg/>
          <w:docGrid w:linePitch="360"/>
        </w:sectPr>
      </w:pPr>
    </w:p>
    <w:p w:rsidR="00A06D9E" w:rsidRDefault="00A06D9E" w:rsidP="00025F46">
      <w:pPr>
        <w:pStyle w:val="ListParagraph"/>
        <w:numPr>
          <w:ilvl w:val="1"/>
          <w:numId w:val="1"/>
        </w:numPr>
      </w:pPr>
      <w:r w:rsidRPr="00025F46">
        <w:rPr>
          <w:position w:val="-14"/>
        </w:rPr>
        <w:object w:dxaOrig="1080" w:dyaOrig="400">
          <v:shape id="_x0000_i1026" type="#_x0000_t75" style="width:54pt;height:20.25pt" o:ole="">
            <v:imagedata r:id="rId11" o:title=""/>
          </v:shape>
          <o:OLEObject Type="Embed" ProgID="Equation.3" ShapeID="_x0000_i1026" DrawAspect="Content" ObjectID="_1411754461" r:id="rId12"/>
        </w:object>
      </w:r>
    </w:p>
    <w:p w:rsidR="00A06D9E" w:rsidRDefault="00A06D9E" w:rsidP="00025F46">
      <w:pPr>
        <w:pStyle w:val="ListParagraph"/>
        <w:numPr>
          <w:ilvl w:val="1"/>
          <w:numId w:val="1"/>
        </w:numPr>
      </w:pPr>
      <w:r w:rsidRPr="00B20CB6">
        <w:rPr>
          <w:position w:val="-14"/>
        </w:rPr>
        <w:object w:dxaOrig="1060" w:dyaOrig="400">
          <v:shape id="_x0000_i1027" type="#_x0000_t75" style="width:53.25pt;height:20.25pt" o:ole="">
            <v:imagedata r:id="rId13" o:title=""/>
          </v:shape>
          <o:OLEObject Type="Embed" ProgID="Equation.3" ShapeID="_x0000_i1027" DrawAspect="Content" ObjectID="_1411754462" r:id="rId14"/>
        </w:object>
      </w:r>
    </w:p>
    <w:p w:rsidR="00A06D9E" w:rsidRDefault="00A06D9E" w:rsidP="00025F46">
      <w:pPr>
        <w:ind w:left="0" w:firstLine="0"/>
        <w:sectPr w:rsidR="00A06D9E" w:rsidSect="00025F46">
          <w:type w:val="continuous"/>
          <w:pgSz w:w="12240" w:h="15840" w:code="1"/>
          <w:pgMar w:top="1714" w:right="720" w:bottom="821" w:left="720" w:header="720" w:footer="720" w:gutter="0"/>
          <w:cols w:num="2" w:space="720"/>
          <w:titlePg/>
          <w:docGrid w:linePitch="360"/>
        </w:sectPr>
      </w:pPr>
    </w:p>
    <w:p w:rsidR="00A06D9E" w:rsidRDefault="00A06D9E" w:rsidP="00025F46">
      <w:pPr>
        <w:ind w:left="0" w:firstLine="0"/>
      </w:pPr>
    </w:p>
    <w:p w:rsidR="00A06D9E" w:rsidRDefault="00A06D9E" w:rsidP="00025F46">
      <w:pPr>
        <w:ind w:left="0" w:firstLine="0"/>
      </w:pPr>
    </w:p>
    <w:p w:rsidR="00A06D9E" w:rsidRDefault="00A06D9E" w:rsidP="00025F46">
      <w:pPr>
        <w:ind w:left="0" w:firstLine="0"/>
      </w:pPr>
    </w:p>
    <w:p w:rsidR="00A06D9E" w:rsidRDefault="00A06D9E" w:rsidP="00025F46">
      <w:pPr>
        <w:ind w:left="0" w:firstLine="0"/>
      </w:pPr>
    </w:p>
    <w:p w:rsidR="00A06D9E" w:rsidRDefault="00A06D9E" w:rsidP="00025F46">
      <w:pPr>
        <w:ind w:left="0" w:firstLine="0"/>
      </w:pPr>
    </w:p>
    <w:p w:rsidR="00A06D9E" w:rsidRDefault="00A06D9E" w:rsidP="00025F46">
      <w:pPr>
        <w:ind w:left="0" w:firstLine="0"/>
      </w:pPr>
    </w:p>
    <w:p w:rsidR="00A06D9E" w:rsidRDefault="00A06D9E" w:rsidP="00025F46">
      <w:pPr>
        <w:ind w:left="0" w:firstLine="0"/>
      </w:pPr>
    </w:p>
    <w:p w:rsidR="00A06D9E" w:rsidRDefault="00A06D9E" w:rsidP="00025F46">
      <w:pPr>
        <w:ind w:left="0" w:firstLine="0"/>
      </w:pPr>
    </w:p>
    <w:p w:rsidR="00A06D9E" w:rsidRDefault="00A06D9E" w:rsidP="00025F46">
      <w:pPr>
        <w:ind w:left="0" w:firstLine="0"/>
      </w:pPr>
    </w:p>
    <w:p w:rsidR="00A06D9E" w:rsidRDefault="00A06D9E" w:rsidP="00025F46">
      <w:pPr>
        <w:ind w:left="0" w:firstLine="0"/>
      </w:pPr>
    </w:p>
    <w:p w:rsidR="00A06D9E" w:rsidRDefault="00A06D9E" w:rsidP="00025F46">
      <w:pPr>
        <w:ind w:left="0" w:firstLine="0"/>
      </w:pPr>
    </w:p>
    <w:p w:rsidR="00A06D9E" w:rsidRDefault="00A06D9E" w:rsidP="001C0913">
      <w:pPr>
        <w:pStyle w:val="ListParagraph"/>
        <w:ind w:left="1152" w:firstLine="0"/>
      </w:pPr>
    </w:p>
    <w:p w:rsidR="00A06D9E" w:rsidRDefault="00A06D9E" w:rsidP="004A6711"/>
    <w:p w:rsidR="00A06D9E" w:rsidRDefault="00A06D9E" w:rsidP="004A6711"/>
    <w:p w:rsidR="00A06D9E" w:rsidRDefault="00A06D9E" w:rsidP="004A6711"/>
    <w:p w:rsidR="00A06D9E" w:rsidRDefault="00A06D9E" w:rsidP="004A6711"/>
    <w:p w:rsidR="00A06D9E" w:rsidRDefault="00A06D9E" w:rsidP="004A6711"/>
    <w:p w:rsidR="00A06D9E" w:rsidRDefault="00A06D9E" w:rsidP="004A6711"/>
    <w:p w:rsidR="00A06D9E" w:rsidRDefault="00A06D9E" w:rsidP="004A6711"/>
    <w:p w:rsidR="00A06D9E" w:rsidRDefault="00A06D9E" w:rsidP="004A6711"/>
    <w:p w:rsidR="00A06D9E" w:rsidRDefault="00A06D9E" w:rsidP="000322E0">
      <w:pPr>
        <w:pStyle w:val="ListParagraph"/>
        <w:numPr>
          <w:ilvl w:val="0"/>
          <w:numId w:val="1"/>
        </w:numPr>
      </w:pPr>
      <w:r>
        <w:t xml:space="preserve">If I buy a 2012 Cummins Diesel for $43,000 and that price includes 8% sales tax, then how much does the truck cost </w:t>
      </w:r>
      <w:r>
        <w:rPr>
          <w:i/>
        </w:rPr>
        <w:t>before</w:t>
      </w:r>
      <w:r>
        <w:t xml:space="preserve"> sales tax?</w:t>
      </w: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4A6711">
      <w:pPr>
        <w:pStyle w:val="ListParagraph"/>
        <w:numPr>
          <w:ilvl w:val="0"/>
          <w:numId w:val="1"/>
        </w:numPr>
      </w:pPr>
      <w:r>
        <w:t>Jim can paint the room in 8 hours.  It takes Jenny 6 hours to paint the room.  How long does it take the two of them to paint the room if they work together?</w:t>
      </w: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0322E0">
      <w:pPr>
        <w:pStyle w:val="ListParagraph"/>
        <w:numPr>
          <w:ilvl w:val="0"/>
          <w:numId w:val="1"/>
        </w:numPr>
      </w:pPr>
      <w:r>
        <w:t>Suppose Jim shows up at 11 a.m. (3 hours late!) and Jenny's been painting the room for 3 hours, already.  When is the paint job finished?  Give your answer to the nearest minute, for full credit.</w:t>
      </w: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F175AB">
      <w:pPr>
        <w:ind w:left="0" w:firstLine="0"/>
      </w:pPr>
    </w:p>
    <w:p w:rsidR="00A06D9E" w:rsidRDefault="00A06D9E" w:rsidP="001A3097">
      <w:pPr>
        <w:pStyle w:val="ListParagraph"/>
        <w:numPr>
          <w:ilvl w:val="0"/>
          <w:numId w:val="1"/>
        </w:numPr>
      </w:pPr>
      <w:r>
        <w:t xml:space="preserve">Find the distance between and the midpoint of the two points </w:t>
      </w:r>
      <w:r>
        <w:rPr>
          <w:i/>
        </w:rPr>
        <w:t>P</w:t>
      </w:r>
      <w:r>
        <w:t xml:space="preserve">(1, 6) and </w:t>
      </w:r>
      <w:r>
        <w:rPr>
          <w:i/>
        </w:rPr>
        <w:t>Q</w:t>
      </w:r>
      <w:r>
        <w:t>(-3, 9).</w:t>
      </w: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</w:pPr>
    </w:p>
    <w:p w:rsidR="00A06D9E" w:rsidRDefault="00A06D9E" w:rsidP="001A3097">
      <w:pPr>
        <w:ind w:left="0" w:firstLine="0"/>
        <w:rPr>
          <w:b/>
        </w:rPr>
      </w:pPr>
      <w:r>
        <w:rPr>
          <w:b/>
        </w:rPr>
        <w:t xml:space="preserve">Distance =                                      Midpoint = </w:t>
      </w:r>
    </w:p>
    <w:p w:rsidR="00A06D9E" w:rsidRPr="001A3097" w:rsidRDefault="00A06D9E" w:rsidP="001A3097">
      <w:pPr>
        <w:ind w:left="0" w:firstLine="0"/>
        <w:rPr>
          <w:b/>
        </w:rPr>
      </w:pPr>
    </w:p>
    <w:p w:rsidR="00A06D9E" w:rsidRDefault="00A06D9E" w:rsidP="00377F66">
      <w:pPr>
        <w:pStyle w:val="ListParagraph"/>
        <w:numPr>
          <w:ilvl w:val="0"/>
          <w:numId w:val="1"/>
        </w:numPr>
      </w:pPr>
      <w:r>
        <w:t>Determine the center and radius of the circle and sketch its graph:</w:t>
      </w:r>
    </w:p>
    <w:p w:rsidR="00A06D9E" w:rsidRDefault="00A06D9E" w:rsidP="00017421">
      <w:pPr>
        <w:ind w:left="0" w:firstLine="0"/>
      </w:pPr>
      <w:r>
        <w:rPr>
          <w:noProof/>
        </w:rPr>
        <w:pict>
          <v:shape id="_x0000_s1026" type="#_x0000_t75" style="position:absolute;margin-left:77pt;margin-top:2.35pt;width:157pt;height:28pt;z-index:-251658240" wrapcoords="-103 0 -103 21016 21600 21016 21600 0 -103 0">
            <v:imagedata r:id="rId15" o:title=""/>
            <w10:wrap type="tight"/>
          </v:shape>
        </w:pict>
      </w:r>
    </w:p>
    <w:p w:rsidR="00A06D9E" w:rsidRDefault="00A06D9E" w:rsidP="00017421">
      <w:pPr>
        <w:ind w:left="0" w:firstLine="0"/>
      </w:pPr>
    </w:p>
    <w:p w:rsidR="00A06D9E" w:rsidRDefault="00A06D9E" w:rsidP="00377F66">
      <w:pPr>
        <w:autoSpaceDE w:val="0"/>
        <w:autoSpaceDN w:val="0"/>
        <w:adjustRightInd w:val="0"/>
        <w:spacing w:line="240" w:lineRule="auto"/>
        <w:ind w:left="0" w:firstLine="0"/>
        <w:rPr>
          <w:szCs w:val="24"/>
        </w:rPr>
      </w:pPr>
    </w:p>
    <w:p w:rsidR="00A06D9E" w:rsidRDefault="00A06D9E" w:rsidP="00017421">
      <w:pPr>
        <w:ind w:left="0" w:firstLine="0"/>
      </w:pPr>
    </w:p>
    <w:p w:rsidR="00A06D9E" w:rsidRDefault="00A06D9E" w:rsidP="00017421">
      <w:pPr>
        <w:ind w:left="0" w:firstLine="0"/>
      </w:pPr>
    </w:p>
    <w:p w:rsidR="00A06D9E" w:rsidRDefault="00A06D9E" w:rsidP="00017421">
      <w:pPr>
        <w:ind w:left="0" w:firstLine="0"/>
      </w:pPr>
    </w:p>
    <w:p w:rsidR="00A06D9E" w:rsidRDefault="00A06D9E" w:rsidP="00017421">
      <w:pPr>
        <w:ind w:left="0" w:firstLine="0"/>
      </w:pPr>
    </w:p>
    <w:p w:rsidR="00A06D9E" w:rsidRDefault="00A06D9E" w:rsidP="00017421">
      <w:pPr>
        <w:ind w:left="0" w:firstLine="0"/>
      </w:pPr>
    </w:p>
    <w:p w:rsidR="00A06D9E" w:rsidRDefault="00A06D9E" w:rsidP="00377F66">
      <w:pPr>
        <w:pStyle w:val="ListParagraph"/>
        <w:ind w:left="1152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ind w:left="0" w:firstLine="0"/>
      </w:pPr>
    </w:p>
    <w:p w:rsidR="00A06D9E" w:rsidRDefault="00A06D9E" w:rsidP="00CA2049">
      <w:pPr>
        <w:pStyle w:val="ListParagraph"/>
        <w:numPr>
          <w:ilvl w:val="0"/>
          <w:numId w:val="1"/>
        </w:numPr>
      </w:pPr>
      <w:r>
        <w:t xml:space="preserve">Write an equation of the line through the points </w:t>
      </w:r>
      <w:r>
        <w:rPr>
          <w:i/>
        </w:rPr>
        <w:t>P</w:t>
      </w:r>
      <w:r>
        <w:t xml:space="preserve">(1, 6) and </w:t>
      </w:r>
      <w:r>
        <w:rPr>
          <w:i/>
        </w:rPr>
        <w:t>Q</w:t>
      </w:r>
      <w:r>
        <w:t>(-3, 9).  Express the equation in all three forms:</w:t>
      </w:r>
    </w:p>
    <w:p w:rsidR="00A06D9E" w:rsidRDefault="00A06D9E" w:rsidP="00C01CF8">
      <w:pPr>
        <w:pStyle w:val="ListParagraph"/>
        <w:numPr>
          <w:ilvl w:val="1"/>
          <w:numId w:val="1"/>
        </w:numPr>
      </w:pPr>
      <w:r>
        <w:t>Point-Slope</w:t>
      </w:r>
    </w:p>
    <w:p w:rsidR="00A06D9E" w:rsidRDefault="00A06D9E" w:rsidP="00C01CF8">
      <w:pPr>
        <w:pStyle w:val="ListParagraph"/>
        <w:ind w:left="432" w:firstLine="0"/>
      </w:pPr>
    </w:p>
    <w:p w:rsidR="00A06D9E" w:rsidRDefault="00A06D9E" w:rsidP="00C01CF8">
      <w:pPr>
        <w:pStyle w:val="ListParagraph"/>
        <w:ind w:left="432" w:firstLine="0"/>
      </w:pPr>
    </w:p>
    <w:p w:rsidR="00A06D9E" w:rsidRDefault="00A06D9E" w:rsidP="00C01CF8">
      <w:pPr>
        <w:pStyle w:val="ListParagraph"/>
        <w:ind w:left="432" w:firstLine="0"/>
      </w:pPr>
    </w:p>
    <w:p w:rsidR="00A06D9E" w:rsidRDefault="00A06D9E" w:rsidP="00C01CF8">
      <w:pPr>
        <w:pStyle w:val="ListParagraph"/>
        <w:ind w:left="432" w:firstLine="0"/>
      </w:pPr>
    </w:p>
    <w:p w:rsidR="00A06D9E" w:rsidRDefault="00A06D9E" w:rsidP="00C01CF8">
      <w:pPr>
        <w:pStyle w:val="ListParagraph"/>
        <w:ind w:left="432" w:firstLine="0"/>
      </w:pPr>
    </w:p>
    <w:p w:rsidR="00A06D9E" w:rsidRDefault="00A06D9E" w:rsidP="00C01CF8">
      <w:pPr>
        <w:pStyle w:val="ListParagraph"/>
        <w:ind w:left="432" w:firstLine="0"/>
      </w:pPr>
    </w:p>
    <w:p w:rsidR="00A06D9E" w:rsidRDefault="00A06D9E" w:rsidP="00C01CF8">
      <w:pPr>
        <w:pStyle w:val="ListParagraph"/>
        <w:numPr>
          <w:ilvl w:val="1"/>
          <w:numId w:val="1"/>
        </w:numPr>
      </w:pPr>
      <w:r>
        <w:t>Slope-Intercept</w:t>
      </w:r>
    </w:p>
    <w:p w:rsidR="00A06D9E" w:rsidRDefault="00A06D9E" w:rsidP="00C01CF8">
      <w:pPr>
        <w:pStyle w:val="ListParagraph"/>
        <w:ind w:left="0" w:firstLine="0"/>
      </w:pPr>
    </w:p>
    <w:p w:rsidR="00A06D9E" w:rsidRDefault="00A06D9E" w:rsidP="00C01CF8">
      <w:pPr>
        <w:pStyle w:val="ListParagraph"/>
        <w:ind w:left="0" w:firstLine="0"/>
      </w:pPr>
    </w:p>
    <w:p w:rsidR="00A06D9E" w:rsidRDefault="00A06D9E" w:rsidP="00C01CF8">
      <w:pPr>
        <w:pStyle w:val="ListParagraph"/>
        <w:ind w:left="0" w:firstLine="0"/>
      </w:pPr>
    </w:p>
    <w:p w:rsidR="00A06D9E" w:rsidRDefault="00A06D9E" w:rsidP="00C01CF8">
      <w:pPr>
        <w:pStyle w:val="ListParagraph"/>
        <w:ind w:left="0" w:firstLine="0"/>
      </w:pPr>
    </w:p>
    <w:p w:rsidR="00A06D9E" w:rsidRDefault="00A06D9E" w:rsidP="00C01CF8">
      <w:pPr>
        <w:pStyle w:val="ListParagraph"/>
        <w:numPr>
          <w:ilvl w:val="1"/>
          <w:numId w:val="1"/>
        </w:numPr>
      </w:pPr>
      <w:r>
        <w:t>Standard</w:t>
      </w:r>
    </w:p>
    <w:p w:rsidR="00A06D9E" w:rsidRDefault="00A06D9E" w:rsidP="005A38E0">
      <w:pPr>
        <w:ind w:left="0" w:firstLine="0"/>
      </w:pPr>
    </w:p>
    <w:p w:rsidR="00A06D9E" w:rsidRDefault="00A06D9E" w:rsidP="005A38E0">
      <w:pPr>
        <w:ind w:left="0" w:firstLine="0"/>
      </w:pPr>
      <w:r>
        <w:tab/>
      </w:r>
    </w:p>
    <w:p w:rsidR="00A06D9E" w:rsidRDefault="00A06D9E" w:rsidP="005A38E0">
      <w:pPr>
        <w:ind w:left="0" w:firstLine="0"/>
      </w:pPr>
    </w:p>
    <w:p w:rsidR="00A06D9E" w:rsidRDefault="00A06D9E" w:rsidP="005A38E0">
      <w:pPr>
        <w:pStyle w:val="ListParagraph"/>
        <w:numPr>
          <w:ilvl w:val="0"/>
          <w:numId w:val="1"/>
        </w:numPr>
      </w:pPr>
      <w:r>
        <w:t xml:space="preserve">Write an equation in point-slope form of the line through </w:t>
      </w:r>
      <w:r>
        <w:rPr>
          <w:i/>
        </w:rPr>
        <w:t>P</w:t>
      </w:r>
      <w:r>
        <w:t>(4, 3) that is...</w:t>
      </w:r>
    </w:p>
    <w:p w:rsidR="00A06D9E" w:rsidRDefault="00A06D9E" w:rsidP="005A38E0">
      <w:pPr>
        <w:ind w:left="432" w:firstLine="0"/>
      </w:pPr>
    </w:p>
    <w:p w:rsidR="00A06D9E" w:rsidRDefault="00A06D9E" w:rsidP="005A38E0">
      <w:pPr>
        <w:pStyle w:val="ListParagraph"/>
        <w:numPr>
          <w:ilvl w:val="1"/>
          <w:numId w:val="1"/>
        </w:numPr>
      </w:pPr>
      <w:r>
        <w:t xml:space="preserve">... parallel to the line </w:t>
      </w:r>
      <w:r w:rsidRPr="00377F66">
        <w:rPr>
          <w:position w:val="-24"/>
        </w:rPr>
        <w:object w:dxaOrig="1400" w:dyaOrig="620">
          <v:shape id="_x0000_i1028" type="#_x0000_t75" style="width:69.75pt;height:30.75pt" o:ole="">
            <v:imagedata r:id="rId16" o:title=""/>
          </v:shape>
          <o:OLEObject Type="Embed" ProgID="Equation.3" ShapeID="_x0000_i1028" DrawAspect="Content" ObjectID="_1411754463" r:id="rId17"/>
        </w:object>
      </w:r>
    </w:p>
    <w:p w:rsidR="00A06D9E" w:rsidRDefault="00A06D9E" w:rsidP="005A38E0">
      <w:pPr>
        <w:ind w:left="0" w:firstLine="0"/>
      </w:pPr>
    </w:p>
    <w:p w:rsidR="00A06D9E" w:rsidRDefault="00A06D9E" w:rsidP="005A38E0">
      <w:pPr>
        <w:pStyle w:val="ListParagraph"/>
        <w:numPr>
          <w:ilvl w:val="1"/>
          <w:numId w:val="1"/>
        </w:numPr>
      </w:pPr>
      <w:r>
        <w:t xml:space="preserve">... perpendicular to the line </w:t>
      </w:r>
      <w:r w:rsidRPr="00377F66">
        <w:rPr>
          <w:position w:val="-24"/>
        </w:rPr>
        <w:object w:dxaOrig="1400" w:dyaOrig="620">
          <v:shape id="_x0000_i1029" type="#_x0000_t75" style="width:69.75pt;height:30.75pt" o:ole="">
            <v:imagedata r:id="rId16" o:title=""/>
          </v:shape>
          <o:OLEObject Type="Embed" ProgID="Equation.3" ShapeID="_x0000_i1029" DrawAspect="Content" ObjectID="_1411754464" r:id="rId18"/>
        </w:object>
      </w:r>
    </w:p>
    <w:p w:rsidR="00A06D9E" w:rsidRDefault="00A06D9E" w:rsidP="0088424D">
      <w:pPr>
        <w:pStyle w:val="ListParagraph"/>
      </w:pPr>
    </w:p>
    <w:p w:rsidR="00A06D9E" w:rsidRDefault="00A06D9E" w:rsidP="004875A0">
      <w:pPr>
        <w:pStyle w:val="ListParagraph"/>
        <w:numPr>
          <w:ilvl w:val="0"/>
          <w:numId w:val="1"/>
        </w:numPr>
      </w:pPr>
      <w:r>
        <w:t xml:space="preserve">Solve for </w:t>
      </w:r>
      <w:r>
        <w:rPr>
          <w:i/>
        </w:rPr>
        <w:t>x</w:t>
      </w:r>
      <w:r>
        <w:t xml:space="preserve"> :</w:t>
      </w:r>
    </w:p>
    <w:p w:rsidR="00A06D9E" w:rsidRDefault="00A06D9E" w:rsidP="004875A0">
      <w:pPr>
        <w:pStyle w:val="ListParagraph"/>
        <w:ind w:left="432" w:firstLine="0"/>
      </w:pPr>
    </w:p>
    <w:p w:rsidR="00A06D9E" w:rsidRDefault="00A06D9E" w:rsidP="004875A0">
      <w:pPr>
        <w:pStyle w:val="ListParagraph"/>
        <w:numPr>
          <w:ilvl w:val="1"/>
          <w:numId w:val="1"/>
        </w:numPr>
        <w:sectPr w:rsidR="00A06D9E" w:rsidSect="004875A0">
          <w:type w:val="continuous"/>
          <w:pgSz w:w="12240" w:h="15840" w:code="1"/>
          <w:pgMar w:top="1264" w:right="720" w:bottom="821" w:left="720" w:header="720" w:footer="720" w:gutter="0"/>
          <w:cols w:space="720"/>
          <w:titlePg/>
          <w:docGrid w:linePitch="360"/>
        </w:sectPr>
      </w:pPr>
      <w:r w:rsidRPr="00377F66">
        <w:rPr>
          <w:position w:val="-6"/>
        </w:rPr>
        <w:object w:dxaOrig="1800" w:dyaOrig="340">
          <v:shape id="_x0000_i1030" type="#_x0000_t75" style="width:90pt;height:17.25pt" o:ole="">
            <v:imagedata r:id="rId19" o:title=""/>
          </v:shape>
          <o:OLEObject Type="Embed" ProgID="Equation.3" ShapeID="_x0000_i1030" DrawAspect="Content" ObjectID="_1411754465" r:id="rId20"/>
        </w:object>
      </w:r>
      <w:r>
        <w:tab/>
      </w:r>
      <w:r>
        <w:tab/>
      </w:r>
      <w:r>
        <w:tab/>
      </w:r>
      <w:r>
        <w:tab/>
      </w:r>
      <w:r>
        <w:tab/>
        <w:t xml:space="preserve">b.  </w:t>
      </w:r>
      <w:r w:rsidRPr="004875A0">
        <w:rPr>
          <w:position w:val="-6"/>
        </w:rPr>
        <w:object w:dxaOrig="1719" w:dyaOrig="340">
          <v:shape id="_x0000_i1031" type="#_x0000_t75" style="width:86.25pt;height:17.25pt" o:ole="">
            <v:imagedata r:id="rId21" o:title=""/>
          </v:shape>
          <o:OLEObject Type="Embed" ProgID="Equation.3" ShapeID="_x0000_i1031" DrawAspect="Content" ObjectID="_1411754466" r:id="rId22"/>
        </w:object>
      </w:r>
    </w:p>
    <w:p w:rsidR="00A06D9E" w:rsidRDefault="00A06D9E" w:rsidP="004875A0">
      <w:pPr>
        <w:pStyle w:val="ListParagraph"/>
        <w:ind w:left="1152" w:firstLine="0"/>
        <w:sectPr w:rsidR="00A06D9E" w:rsidSect="004875A0">
          <w:type w:val="continuous"/>
          <w:pgSz w:w="12240" w:h="15840" w:code="1"/>
          <w:pgMar w:top="1264" w:right="720" w:bottom="821" w:left="720" w:header="720" w:footer="720" w:gutter="0"/>
          <w:cols w:num="2" w:space="720" w:equalWidth="0">
            <w:col w:w="5040" w:space="720"/>
            <w:col w:w="5040"/>
          </w:cols>
          <w:titlePg/>
          <w:docGrid w:linePitch="360"/>
        </w:sectPr>
      </w:pPr>
    </w:p>
    <w:p w:rsidR="00A06D9E" w:rsidRDefault="00A06D9E" w:rsidP="00017421"/>
    <w:p w:rsidR="00A06D9E" w:rsidRDefault="00A06D9E" w:rsidP="00805287">
      <w:pPr>
        <w:ind w:left="0" w:firstLine="0"/>
      </w:pPr>
    </w:p>
    <w:p w:rsidR="00A06D9E" w:rsidRDefault="00A06D9E" w:rsidP="00805287">
      <w:pPr>
        <w:ind w:left="0" w:firstLine="0"/>
      </w:pPr>
    </w:p>
    <w:p w:rsidR="00A06D9E" w:rsidRDefault="00A06D9E" w:rsidP="00377F66">
      <w:pPr>
        <w:autoSpaceDE w:val="0"/>
        <w:autoSpaceDN w:val="0"/>
        <w:adjustRightInd w:val="0"/>
        <w:spacing w:line="240" w:lineRule="auto"/>
        <w:ind w:left="0" w:firstLine="0"/>
        <w:rPr>
          <w:position w:val="-20"/>
          <w:szCs w:val="24"/>
        </w:rPr>
      </w:pPr>
    </w:p>
    <w:p w:rsidR="00A06D9E" w:rsidRDefault="00A06D9E" w:rsidP="00377F66">
      <w:pPr>
        <w:autoSpaceDE w:val="0"/>
        <w:autoSpaceDN w:val="0"/>
        <w:adjustRightInd w:val="0"/>
        <w:spacing w:line="240" w:lineRule="auto"/>
        <w:ind w:left="0" w:firstLine="0"/>
        <w:rPr>
          <w:szCs w:val="24"/>
        </w:rPr>
      </w:pPr>
    </w:p>
    <w:p w:rsidR="00A06D9E" w:rsidRDefault="00A06D9E" w:rsidP="00805287">
      <w:pPr>
        <w:ind w:left="0" w:firstLine="0"/>
      </w:pPr>
    </w:p>
    <w:p w:rsidR="00A06D9E" w:rsidRDefault="00A06D9E" w:rsidP="00805287">
      <w:pPr>
        <w:ind w:left="0" w:firstLine="0"/>
      </w:pPr>
    </w:p>
    <w:sectPr w:rsidR="00A06D9E" w:rsidSect="00805287">
      <w:type w:val="continuous"/>
      <w:pgSz w:w="12240" w:h="15840" w:code="1"/>
      <w:pgMar w:top="1264" w:right="720" w:bottom="82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D9E" w:rsidRDefault="00A06D9E" w:rsidP="00C81170">
      <w:pPr>
        <w:spacing w:line="240" w:lineRule="auto"/>
      </w:pPr>
      <w:r>
        <w:separator/>
      </w:r>
    </w:p>
  </w:endnote>
  <w:endnote w:type="continuationSeparator" w:id="0">
    <w:p w:rsidR="00A06D9E" w:rsidRDefault="00A06D9E" w:rsidP="00C811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D9E" w:rsidRDefault="00A06D9E" w:rsidP="00C81170">
      <w:pPr>
        <w:spacing w:line="240" w:lineRule="auto"/>
      </w:pPr>
      <w:r>
        <w:separator/>
      </w:r>
    </w:p>
  </w:footnote>
  <w:footnote w:type="continuationSeparator" w:id="0">
    <w:p w:rsidR="00A06D9E" w:rsidRDefault="00A06D9E" w:rsidP="00C811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9E" w:rsidRDefault="00A06D9E" w:rsidP="00C81170">
    <w:pPr>
      <w:pStyle w:val="Header"/>
    </w:pPr>
    <w:r>
      <w:t>121-G12</w:t>
    </w:r>
    <w:r>
      <w:tab/>
      <w:t>Midterm Part 1, Fall, 2012</w:t>
    </w:r>
    <w:r>
      <w:tab/>
      <w:t xml:space="preserve">Page </w:t>
    </w:r>
    <w:fldSimple w:instr=" PAGE   \* MERGEFORMAT ">
      <w:r w:rsidRPr="009A34E2">
        <w:rPr>
          <w:b/>
          <w:bCs/>
          <w:noProof/>
        </w:rPr>
        <w:t>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D9E" w:rsidRDefault="00A06D9E" w:rsidP="004A6711">
    <w:pPr>
      <w:pStyle w:val="Header"/>
    </w:pPr>
    <w:r>
      <w:t>121-G12</w:t>
    </w:r>
    <w:r>
      <w:tab/>
    </w:r>
  </w:p>
  <w:p w:rsidR="00A06D9E" w:rsidRDefault="00A06D9E" w:rsidP="004A6711">
    <w:pPr>
      <w:pStyle w:val="Header"/>
    </w:pPr>
    <w:r>
      <w:t>Fall, 2012</w:t>
    </w:r>
    <w:r>
      <w:tab/>
    </w:r>
    <w:r>
      <w:tab/>
      <w:t>Name_____________________________</w:t>
    </w:r>
  </w:p>
  <w:p w:rsidR="00A06D9E" w:rsidRDefault="00A06D9E">
    <w:pPr>
      <w:pStyle w:val="Header"/>
    </w:pPr>
    <w:r>
      <w:t>Midterm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A6C89"/>
    <w:multiLevelType w:val="hybridMultilevel"/>
    <w:tmpl w:val="05F62184"/>
    <w:lvl w:ilvl="0" w:tplc="356CDC40">
      <w:start w:val="1"/>
      <w:numFmt w:val="decimal"/>
      <w:lvlText w:val="%1."/>
      <w:lvlJc w:val="left"/>
      <w:pPr>
        <w:ind w:left="79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1">
    <w:nsid w:val="5C6C72D0"/>
    <w:multiLevelType w:val="hybridMultilevel"/>
    <w:tmpl w:val="D398206A"/>
    <w:lvl w:ilvl="0" w:tplc="04090019">
      <w:start w:val="1"/>
      <w:numFmt w:val="lowerLetter"/>
      <w:lvlText w:val="%1."/>
      <w:lvlJc w:val="left"/>
      <w:pPr>
        <w:ind w:left="151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170"/>
    <w:rsid w:val="00017421"/>
    <w:rsid w:val="00025F46"/>
    <w:rsid w:val="000322E0"/>
    <w:rsid w:val="0005104A"/>
    <w:rsid w:val="000F2FBA"/>
    <w:rsid w:val="001A3097"/>
    <w:rsid w:val="001C0913"/>
    <w:rsid w:val="001C5606"/>
    <w:rsid w:val="00222F84"/>
    <w:rsid w:val="00255D97"/>
    <w:rsid w:val="002A3531"/>
    <w:rsid w:val="00377F66"/>
    <w:rsid w:val="0038433D"/>
    <w:rsid w:val="003B656C"/>
    <w:rsid w:val="004875A0"/>
    <w:rsid w:val="004955BB"/>
    <w:rsid w:val="004A6711"/>
    <w:rsid w:val="004B49F9"/>
    <w:rsid w:val="005A38E0"/>
    <w:rsid w:val="0061738D"/>
    <w:rsid w:val="008002D8"/>
    <w:rsid w:val="00805287"/>
    <w:rsid w:val="0084557D"/>
    <w:rsid w:val="00847AAE"/>
    <w:rsid w:val="0088424D"/>
    <w:rsid w:val="008E19A1"/>
    <w:rsid w:val="009277FE"/>
    <w:rsid w:val="00966818"/>
    <w:rsid w:val="009A0EF8"/>
    <w:rsid w:val="009A34E2"/>
    <w:rsid w:val="009E222B"/>
    <w:rsid w:val="009F6FF8"/>
    <w:rsid w:val="00A00161"/>
    <w:rsid w:val="00A005CF"/>
    <w:rsid w:val="00A06D9E"/>
    <w:rsid w:val="00A37741"/>
    <w:rsid w:val="00A460BB"/>
    <w:rsid w:val="00A95531"/>
    <w:rsid w:val="00B20CB6"/>
    <w:rsid w:val="00B2501B"/>
    <w:rsid w:val="00B724FB"/>
    <w:rsid w:val="00BB7632"/>
    <w:rsid w:val="00C01CF8"/>
    <w:rsid w:val="00C25609"/>
    <w:rsid w:val="00C65A11"/>
    <w:rsid w:val="00C81170"/>
    <w:rsid w:val="00CA2049"/>
    <w:rsid w:val="00CF552F"/>
    <w:rsid w:val="00DC5A89"/>
    <w:rsid w:val="00F160C6"/>
    <w:rsid w:val="00F175AB"/>
    <w:rsid w:val="00FE1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22B"/>
    <w:pPr>
      <w:spacing w:line="276" w:lineRule="auto"/>
      <w:ind w:left="792" w:hanging="36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11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117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11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1170"/>
    <w:rPr>
      <w:rFonts w:cs="Times New Roman"/>
    </w:rPr>
  </w:style>
  <w:style w:type="paragraph" w:styleId="ListParagraph">
    <w:name w:val="List Paragraph"/>
    <w:basedOn w:val="Normal"/>
    <w:uiPriority w:val="99"/>
    <w:qFormat/>
    <w:rsid w:val="00C811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F5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55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052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5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0528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5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052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197</Words>
  <Characters>1123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Harry Mills</dc:creator>
  <cp:keywords/>
  <dc:description/>
  <cp:lastModifiedBy>Harry S. Mills</cp:lastModifiedBy>
  <cp:revision>4</cp:revision>
  <dcterms:created xsi:type="dcterms:W3CDTF">2012-10-15T03:09:00Z</dcterms:created>
  <dcterms:modified xsi:type="dcterms:W3CDTF">2012-10-15T03:14:00Z</dcterms:modified>
</cp:coreProperties>
</file>