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64"/>
        <w:gridCol w:w="66"/>
        <w:gridCol w:w="80"/>
        <w:gridCol w:w="173"/>
        <w:gridCol w:w="189"/>
        <w:gridCol w:w="559"/>
        <w:gridCol w:w="249"/>
        <w:gridCol w:w="270"/>
        <w:gridCol w:w="810"/>
        <w:gridCol w:w="900"/>
        <w:gridCol w:w="90"/>
        <w:gridCol w:w="908"/>
        <w:gridCol w:w="149"/>
        <w:gridCol w:w="152"/>
        <w:gridCol w:w="771"/>
        <w:gridCol w:w="154"/>
        <w:gridCol w:w="243"/>
        <w:gridCol w:w="1025"/>
        <w:gridCol w:w="198"/>
        <w:gridCol w:w="810"/>
        <w:gridCol w:w="630"/>
        <w:gridCol w:w="1346"/>
      </w:tblGrid>
      <w:tr w:rsidR="008F1768" w:rsidTr="00026531">
        <w:tc>
          <w:tcPr>
            <w:tcW w:w="1153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66"/>
          </w:tcPr>
          <w:p w:rsidR="008F1768" w:rsidRPr="00AF7F59" w:rsidRDefault="008F1768" w:rsidP="008730EB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AF7F59">
              <w:rPr>
                <w:b/>
                <w:smallCaps/>
                <w:sz w:val="28"/>
                <w:szCs w:val="28"/>
              </w:rPr>
              <w:t>Testing Center</w:t>
            </w:r>
          </w:p>
          <w:p w:rsidR="008F1768" w:rsidRPr="00B22492" w:rsidRDefault="008F1768" w:rsidP="00B22492">
            <w:pPr>
              <w:pStyle w:val="Heading1"/>
              <w:spacing w:before="0"/>
              <w:jc w:val="center"/>
              <w:outlineLvl w:val="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Toc260221354"/>
            <w:r w:rsidRPr="00AF7F59">
              <w:rPr>
                <w:rFonts w:ascii="Arial" w:hAnsi="Arial" w:cs="Arial"/>
                <w:color w:val="auto"/>
                <w:sz w:val="32"/>
                <w:szCs w:val="32"/>
              </w:rPr>
              <w:t>Group Testing Checklist</w:t>
            </w:r>
            <w:bookmarkEnd w:id="0"/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Default="008F1768" w:rsidP="002C04F4">
            <w:pPr>
              <w:jc w:val="center"/>
            </w:pPr>
            <w:r>
              <w:t>College Center #230, x</w:t>
            </w:r>
            <w:r w:rsidR="002C04F4">
              <w:t>6533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544B2B" w:rsidRDefault="00B6533F" w:rsidP="00023B4C">
            <w:pPr>
              <w:jc w:val="center"/>
            </w:pPr>
            <w:hyperlink r:id="rId8" w:history="1">
              <w:r w:rsidR="00544B2B" w:rsidRPr="00130EC7">
                <w:rPr>
                  <w:rStyle w:val="Hyperlink"/>
                </w:rPr>
                <w:t>assessment@aims.edu</w:t>
              </w:r>
            </w:hyperlink>
            <w:r w:rsidR="00544B2B">
              <w:t xml:space="preserve"> </w:t>
            </w:r>
          </w:p>
        </w:tc>
      </w:tr>
      <w:tr w:rsidR="008F1768" w:rsidTr="00026531">
        <w:trPr>
          <w:trHeight w:val="108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0C6B79" w:rsidRDefault="008F1768" w:rsidP="008730EB">
            <w:pPr>
              <w:jc w:val="center"/>
              <w:rPr>
                <w:b/>
              </w:rPr>
            </w:pPr>
            <w:r>
              <w:rPr>
                <w:b/>
              </w:rPr>
              <w:t>(Please Print)</w:t>
            </w:r>
          </w:p>
        </w:tc>
      </w:tr>
      <w:tr w:rsidR="008F1768" w:rsidRPr="00EB7E42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9966"/>
          </w:tcPr>
          <w:p w:rsidR="008F1768" w:rsidRPr="00AF7F59" w:rsidRDefault="008F1768" w:rsidP="008730EB">
            <w:pPr>
              <w:rPr>
                <w:b/>
                <w:smallCaps/>
                <w:sz w:val="28"/>
                <w:szCs w:val="28"/>
              </w:rPr>
            </w:pPr>
            <w:r w:rsidRPr="00AF7F59">
              <w:rPr>
                <w:b/>
                <w:smallCaps/>
                <w:sz w:val="28"/>
                <w:szCs w:val="28"/>
              </w:rPr>
              <w:t>Test Information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D165CC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EB7E42" w:rsidRDefault="008F1768" w:rsidP="008730EB">
            <w:pPr>
              <w:jc w:val="center"/>
              <w:rPr>
                <w:b/>
                <w:sz w:val="28"/>
                <w:szCs w:val="28"/>
              </w:rPr>
            </w:pPr>
            <w:r w:rsidRPr="00EB7E42">
              <w:rPr>
                <w:b/>
                <w:sz w:val="28"/>
                <w:szCs w:val="28"/>
              </w:rPr>
              <w:sym w:font="Wingdings 2" w:char="F043"/>
            </w:r>
            <w:r w:rsidRPr="00EB7E42">
              <w:rPr>
                <w:b/>
                <w:sz w:val="28"/>
                <w:szCs w:val="28"/>
              </w:rPr>
              <w:t xml:space="preserve"> ROSTER/CLASS LIST REQUIRED </w:t>
            </w:r>
            <w:r w:rsidRPr="00EB7E42">
              <w:rPr>
                <w:b/>
                <w:sz w:val="28"/>
                <w:szCs w:val="28"/>
              </w:rPr>
              <w:sym w:font="Wingdings 2" w:char="F042"/>
            </w:r>
          </w:p>
        </w:tc>
      </w:tr>
      <w:tr w:rsidR="008F1768" w:rsidTr="00026531">
        <w:trPr>
          <w:trHeight w:val="432"/>
        </w:trPr>
        <w:tc>
          <w:tcPr>
            <w:tcW w:w="1908" w:type="dxa"/>
            <w:gridSpan w:val="4"/>
            <w:tcBorders>
              <w:left w:val="single" w:sz="4" w:space="0" w:color="auto"/>
            </w:tcBorders>
            <w:vAlign w:val="bottom"/>
          </w:tcPr>
          <w:p w:rsidR="008F1768" w:rsidRDefault="008F1768" w:rsidP="0077665C">
            <w:r>
              <w:rPr>
                <w:b/>
              </w:rPr>
              <w:t>Group/</w:t>
            </w:r>
            <w:r w:rsidRPr="008E443E">
              <w:rPr>
                <w:b/>
              </w:rPr>
              <w:t>C</w:t>
            </w:r>
            <w:r w:rsidR="0077665C">
              <w:rPr>
                <w:b/>
              </w:rPr>
              <w:t>ourse</w:t>
            </w:r>
            <w:r>
              <w:t>:</w:t>
            </w:r>
          </w:p>
        </w:tc>
        <w:tc>
          <w:tcPr>
            <w:tcW w:w="9626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id w:val="-1866202755"/>
              <w:placeholder>
                <w:docPart w:val="DefaultPlaceholder_1081868574"/>
              </w:placeholder>
            </w:sdtPr>
            <w:sdtEndPr/>
            <w:sdtContent>
              <w:p w:rsidR="008F1768" w:rsidRDefault="008C7840" w:rsidP="000A114F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>
                  <w:instrText xml:space="preserve"> FORMTEXT </w:instrText>
                </w:r>
                <w:r>
                  <w:fldChar w:fldCharType="separate"/>
                </w:r>
                <w:r w:rsidR="000A114F">
                  <w:t>MAT 121</w:t>
                </w:r>
                <w:r>
                  <w:fldChar w:fldCharType="end"/>
                </w:r>
              </w:p>
              <w:bookmarkEnd w:id="1" w:displacedByCustomXml="next"/>
            </w:sdtContent>
          </w:sdt>
        </w:tc>
      </w:tr>
      <w:tr w:rsidR="008F1768" w:rsidTr="00026531">
        <w:trPr>
          <w:trHeight w:val="432"/>
        </w:trPr>
        <w:tc>
          <w:tcPr>
            <w:tcW w:w="1762" w:type="dxa"/>
            <w:gridSpan w:val="2"/>
            <w:tcBorders>
              <w:left w:val="single" w:sz="4" w:space="0" w:color="auto"/>
            </w:tcBorders>
            <w:vAlign w:val="bottom"/>
          </w:tcPr>
          <w:p w:rsidR="008F1768" w:rsidRDefault="008F1768" w:rsidP="00EB7E42">
            <w:r w:rsidRPr="008E443E">
              <w:rPr>
                <w:b/>
              </w:rPr>
              <w:t>Instructor</w:t>
            </w:r>
            <w:r>
              <w:t>:</w:t>
            </w:r>
          </w:p>
        </w:tc>
        <w:tc>
          <w:tcPr>
            <w:tcW w:w="9772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F1768" w:rsidRDefault="00B4045D" w:rsidP="000A114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0A114F">
              <w:t>Harry S. Mills</w:t>
            </w:r>
            <w:r>
              <w:fldChar w:fldCharType="end"/>
            </w:r>
            <w:bookmarkEnd w:id="2"/>
          </w:p>
        </w:tc>
      </w:tr>
      <w:tr w:rsidR="00EB7E42" w:rsidTr="00026531">
        <w:trPr>
          <w:trHeight w:val="432"/>
        </w:trPr>
        <w:tc>
          <w:tcPr>
            <w:tcW w:w="2270" w:type="dxa"/>
            <w:gridSpan w:val="6"/>
            <w:tcBorders>
              <w:left w:val="single" w:sz="4" w:space="0" w:color="auto"/>
            </w:tcBorders>
            <w:vAlign w:val="bottom"/>
          </w:tcPr>
          <w:p w:rsidR="00EB7E42" w:rsidRDefault="00EB7E42" w:rsidP="00EB7E42">
            <w:r w:rsidRPr="008E443E">
              <w:rPr>
                <w:b/>
              </w:rPr>
              <w:t>Contact</w:t>
            </w:r>
            <w:r>
              <w:t xml:space="preserve"> </w:t>
            </w:r>
            <w:r w:rsidRPr="008E443E">
              <w:rPr>
                <w:b/>
              </w:rPr>
              <w:t>Phone</w:t>
            </w:r>
            <w:r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3786" w:type="dxa"/>
            <w:gridSpan w:val="7"/>
            <w:tcBorders>
              <w:bottom w:val="single" w:sz="4" w:space="0" w:color="auto"/>
            </w:tcBorders>
            <w:vAlign w:val="bottom"/>
          </w:tcPr>
          <w:p w:rsidR="00EB7E42" w:rsidRDefault="00B4045D" w:rsidP="000A114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0A114F">
              <w:rPr>
                <w:noProof/>
              </w:rPr>
              <w:t>x6238</w:t>
            </w:r>
            <w:r>
              <w:fldChar w:fldCharType="end"/>
            </w:r>
            <w:bookmarkEnd w:id="3"/>
          </w:p>
        </w:tc>
        <w:tc>
          <w:tcPr>
            <w:tcW w:w="2494" w:type="dxa"/>
            <w:gridSpan w:val="6"/>
            <w:vAlign w:val="bottom"/>
          </w:tcPr>
          <w:p w:rsidR="00EB7E42" w:rsidRPr="00EB7E42" w:rsidRDefault="003377DD" w:rsidP="00EB7E42">
            <w:pPr>
              <w:rPr>
                <w:b/>
              </w:rPr>
            </w:pPr>
            <w:r>
              <w:rPr>
                <w:b/>
              </w:rPr>
              <w:t>Cell/Home</w:t>
            </w:r>
            <w:r w:rsidR="00EB7E42">
              <w:rPr>
                <w:b/>
              </w:rPr>
              <w:t xml:space="preserve"> Phone #: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B7E42" w:rsidRDefault="00B4045D" w:rsidP="000A114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0A114F">
              <w:rPr>
                <w:noProof/>
              </w:rPr>
              <w:t>970-290-0550</w:t>
            </w:r>
            <w:r>
              <w:fldChar w:fldCharType="end"/>
            </w:r>
            <w:bookmarkEnd w:id="4"/>
          </w:p>
        </w:tc>
      </w:tr>
      <w:tr w:rsidR="008F1768" w:rsidTr="00026531">
        <w:trPr>
          <w:trHeight w:val="432"/>
        </w:trPr>
        <w:tc>
          <w:tcPr>
            <w:tcW w:w="3348" w:type="dxa"/>
            <w:gridSpan w:val="9"/>
            <w:tcBorders>
              <w:left w:val="single" w:sz="4" w:space="0" w:color="auto"/>
            </w:tcBorders>
            <w:vAlign w:val="bottom"/>
          </w:tcPr>
          <w:p w:rsidR="008F1768" w:rsidRDefault="008F1768" w:rsidP="00EB7E42">
            <w:r w:rsidRPr="008E443E">
              <w:rPr>
                <w:b/>
              </w:rPr>
              <w:t>Open</w:t>
            </w:r>
            <w:r>
              <w:t xml:space="preserve"> </w:t>
            </w:r>
            <w:r w:rsidRPr="008E443E">
              <w:rPr>
                <w:b/>
              </w:rPr>
              <w:t>Test</w:t>
            </w:r>
            <w:r>
              <w:t xml:space="preserve"> </w:t>
            </w:r>
            <w:r w:rsidRPr="008E443E">
              <w:rPr>
                <w:b/>
              </w:rPr>
              <w:t>Dates</w:t>
            </w:r>
            <w:r>
              <w:t xml:space="preserve">: </w:t>
            </w:r>
            <w:r w:rsidRPr="003355A6">
              <w:t>Beginning</w:t>
            </w:r>
          </w:p>
        </w:tc>
        <w:tc>
          <w:tcPr>
            <w:tcW w:w="2857" w:type="dxa"/>
            <w:gridSpan w:val="5"/>
            <w:tcBorders>
              <w:bottom w:val="single" w:sz="4" w:space="0" w:color="auto"/>
            </w:tcBorders>
            <w:vAlign w:val="bottom"/>
          </w:tcPr>
          <w:p w:rsidR="008F1768" w:rsidRDefault="0040433C" w:rsidP="000A114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0A114F">
              <w:rPr>
                <w:noProof/>
              </w:rPr>
              <w:t>9/13/16</w:t>
            </w:r>
            <w:r>
              <w:fldChar w:fldCharType="end"/>
            </w:r>
            <w:bookmarkEnd w:id="5"/>
          </w:p>
        </w:tc>
        <w:tc>
          <w:tcPr>
            <w:tcW w:w="1077" w:type="dxa"/>
            <w:gridSpan w:val="3"/>
            <w:vAlign w:val="bottom"/>
          </w:tcPr>
          <w:p w:rsidR="008F1768" w:rsidRPr="003355A6" w:rsidRDefault="008F1768" w:rsidP="00EB7E42">
            <w:r w:rsidRPr="003355A6">
              <w:t>Ending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F1768" w:rsidRDefault="0040433C" w:rsidP="000A114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0A114F">
              <w:rPr>
                <w:noProof/>
              </w:rPr>
              <w:t>9/15/16</w:t>
            </w:r>
            <w:r>
              <w:fldChar w:fldCharType="end"/>
            </w:r>
            <w:bookmarkEnd w:id="6"/>
          </w:p>
        </w:tc>
      </w:tr>
      <w:tr w:rsidR="008F1768" w:rsidTr="00026531">
        <w:trPr>
          <w:trHeight w:val="70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68" w:rsidRPr="003355A6" w:rsidRDefault="008F1768" w:rsidP="008730EB">
            <w:pPr>
              <w:rPr>
                <w:b/>
                <w:smallCaps/>
                <w:color w:val="F2F2F2" w:themeColor="background1" w:themeShade="F2"/>
                <w:sz w:val="8"/>
                <w:szCs w:val="8"/>
              </w:rPr>
            </w:pPr>
          </w:p>
        </w:tc>
      </w:tr>
      <w:tr w:rsidR="008F1768" w:rsidRPr="00EB7E42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9966"/>
          </w:tcPr>
          <w:p w:rsidR="008F1768" w:rsidRPr="00AF7F59" w:rsidRDefault="008F1768" w:rsidP="008730EB">
            <w:pPr>
              <w:rPr>
                <w:b/>
                <w:smallCaps/>
                <w:sz w:val="28"/>
                <w:szCs w:val="28"/>
              </w:rPr>
            </w:pPr>
            <w:r w:rsidRPr="00AF7F59">
              <w:rPr>
                <w:b/>
                <w:smallCaps/>
                <w:sz w:val="28"/>
                <w:szCs w:val="28"/>
              </w:rPr>
              <w:t>Test Return Instructions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D165CC" w:rsidRDefault="008F1768" w:rsidP="008730EB">
            <w:pPr>
              <w:rPr>
                <w:sz w:val="8"/>
                <w:szCs w:val="8"/>
              </w:rPr>
            </w:pPr>
          </w:p>
        </w:tc>
      </w:tr>
      <w:bookmarkStart w:id="7" w:name="Check1"/>
      <w:tr w:rsidR="00794B37" w:rsidTr="00026531">
        <w:trPr>
          <w:trHeight w:hRule="exact" w:val="432"/>
        </w:trPr>
        <w:tc>
          <w:tcPr>
            <w:tcW w:w="1153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37" w:rsidRPr="0060343C" w:rsidRDefault="00794B37" w:rsidP="00EB7E42">
            <w:pPr>
              <w:rPr>
                <w:sz w:val="22"/>
                <w:szCs w:val="22"/>
              </w:rPr>
            </w:pPr>
            <w:r w:rsidRPr="0060343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343C">
              <w:rPr>
                <w:sz w:val="22"/>
                <w:szCs w:val="22"/>
              </w:rPr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7"/>
            <w:r w:rsidRPr="0060343C">
              <w:rPr>
                <w:sz w:val="22"/>
                <w:szCs w:val="22"/>
              </w:rPr>
              <w:t xml:space="preserve"> Personal Pick Up</w:t>
            </w:r>
          </w:p>
          <w:p w:rsidR="00794B37" w:rsidRPr="0060343C" w:rsidRDefault="00794B37" w:rsidP="00EB7E42">
            <w:pPr>
              <w:rPr>
                <w:sz w:val="22"/>
                <w:szCs w:val="22"/>
              </w:rPr>
            </w:pPr>
          </w:p>
        </w:tc>
      </w:tr>
      <w:tr w:rsidR="00794B37" w:rsidTr="00026531">
        <w:trPr>
          <w:trHeight w:hRule="exact" w:val="432"/>
        </w:trPr>
        <w:tc>
          <w:tcPr>
            <w:tcW w:w="115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37" w:rsidRPr="0060343C" w:rsidRDefault="00794B37" w:rsidP="00794B37">
            <w:pPr>
              <w:rPr>
                <w:sz w:val="22"/>
                <w:szCs w:val="22"/>
              </w:rPr>
            </w:pPr>
            <w:r w:rsidRPr="0060343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343C">
              <w:rPr>
                <w:sz w:val="22"/>
                <w:szCs w:val="22"/>
              </w:rPr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r w:rsidRPr="0060343C">
              <w:rPr>
                <w:sz w:val="22"/>
                <w:szCs w:val="22"/>
              </w:rPr>
              <w:t xml:space="preserve"> Scan and E-Mail</w:t>
            </w:r>
            <w:r w:rsidR="00EA0153">
              <w:rPr>
                <w:sz w:val="22"/>
                <w:szCs w:val="22"/>
              </w:rPr>
              <w:t xml:space="preserve"> to:  </w:t>
            </w:r>
            <w:r w:rsidR="001279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24">
              <w:instrText xml:space="preserve"> FORMTEXT </w:instrText>
            </w:r>
            <w:r w:rsidR="00127924">
              <w:fldChar w:fldCharType="separate"/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fldChar w:fldCharType="end"/>
            </w:r>
            <w:r w:rsidRPr="0060343C">
              <w:rPr>
                <w:sz w:val="22"/>
                <w:szCs w:val="22"/>
              </w:rPr>
              <w:t>@</w:t>
            </w:r>
            <w:r w:rsidR="0012792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7924">
              <w:instrText xml:space="preserve"> FORMTEXT </w:instrText>
            </w:r>
            <w:r w:rsidR="00127924">
              <w:fldChar w:fldCharType="separate"/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fldChar w:fldCharType="end"/>
            </w:r>
            <w:r w:rsidRPr="0060343C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:rsidR="00794B37" w:rsidRPr="0060343C" w:rsidRDefault="00794B37" w:rsidP="00EB7E42"/>
        </w:tc>
      </w:tr>
      <w:tr w:rsidR="00306983" w:rsidTr="00026531">
        <w:trPr>
          <w:trHeight w:hRule="exact" w:val="432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83" w:rsidRPr="0060343C" w:rsidRDefault="00306983" w:rsidP="0030698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 w:rsidR="00B6533F">
              <w:fldChar w:fldCharType="separate"/>
            </w:r>
            <w:r>
              <w:fldChar w:fldCharType="end"/>
            </w:r>
            <w:bookmarkEnd w:id="8"/>
            <w:r w:rsidRPr="0060343C">
              <w:rPr>
                <w:sz w:val="22"/>
                <w:szCs w:val="22"/>
              </w:rPr>
              <w:t xml:space="preserve"> Campus Mail: </w:t>
            </w:r>
            <w:r>
              <w:rPr>
                <w:sz w:val="22"/>
                <w:szCs w:val="22"/>
              </w:rPr>
              <w:t xml:space="preserve">  </w:t>
            </w:r>
            <w:bookmarkStart w:id="9" w:name="Text7"/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83" w:rsidRPr="0060343C" w:rsidRDefault="00306983" w:rsidP="00A76C21">
            <w:r w:rsidRPr="0060343C">
              <w:rPr>
                <w:sz w:val="22"/>
                <w:szCs w:val="22"/>
              </w:rPr>
              <w:t>Campus/Bldg</w:t>
            </w:r>
            <w:r>
              <w:rPr>
                <w:sz w:val="22"/>
                <w:szCs w:val="22"/>
              </w:rPr>
              <w:t xml:space="preserve">:  </w:t>
            </w:r>
            <w:r>
              <w:fldChar w:fldCharType="begin">
                <w:ffData>
                  <w:name w:val="Dropdown2"/>
                  <w:enabled/>
                  <w:calcOnExit w:val="0"/>
                  <w:statusText w:type="text" w:val="Find your building in the list."/>
                  <w:ddList>
                    <w:listEntry w:val="Choose One"/>
                    <w:listEntry w:val="AHS"/>
                    <w:listEntry w:val="AVT"/>
                    <w:listEntry w:val="CCTR"/>
                    <w:listEntry w:val="CNST"/>
                    <w:listEntry w:val="EDBH"/>
                    <w:listEntry w:val="Ft. Lupton"/>
                    <w:listEntry w:val="HANS"/>
                    <w:listEntry w:val="HRZN"/>
                    <w:listEntry w:val="Loveland"/>
                    <w:listEntry w:val="PSI"/>
                    <w:listEntry w:val="WSTV"/>
                  </w:ddList>
                </w:ffData>
              </w:fldChar>
            </w:r>
            <w:bookmarkStart w:id="10" w:name="Dropdown2"/>
            <w:r>
              <w:instrText xml:space="preserve"> FORMDROPDOWN </w:instrText>
            </w:r>
            <w:r w:rsidR="00B6533F">
              <w:fldChar w:fldCharType="separate"/>
            </w:r>
            <w:r>
              <w:fldChar w:fldCharType="end"/>
            </w:r>
            <w:bookmarkEnd w:id="10"/>
            <w:r>
              <w:t xml:space="preserve">  </w:t>
            </w:r>
          </w:p>
        </w:tc>
        <w:bookmarkEnd w:id="9"/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6983" w:rsidRPr="0060343C" w:rsidRDefault="00306983" w:rsidP="00A76C21">
            <w:r w:rsidRPr="0060343C">
              <w:rPr>
                <w:sz w:val="22"/>
                <w:szCs w:val="22"/>
              </w:rPr>
              <w:t>Dept/Rm #</w:t>
            </w:r>
            <w:r>
              <w:rPr>
                <w:sz w:val="22"/>
                <w:szCs w:val="22"/>
              </w:rPr>
              <w:t xml:space="preserve">:  </w:t>
            </w:r>
            <w:r w:rsidRPr="006034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343C">
              <w:rPr>
                <w:sz w:val="22"/>
                <w:szCs w:val="22"/>
              </w:rPr>
              <w:instrText xml:space="preserve"> FORMTEXT </w:instrText>
            </w:r>
            <w:r w:rsidRPr="0060343C">
              <w:fldChar w:fldCharType="separate"/>
            </w:r>
            <w:r w:rsidRPr="0060343C">
              <w:rPr>
                <w:noProof/>
                <w:sz w:val="22"/>
                <w:szCs w:val="22"/>
              </w:rPr>
              <w:t> </w:t>
            </w:r>
            <w:r w:rsidRPr="0060343C">
              <w:rPr>
                <w:noProof/>
                <w:sz w:val="22"/>
                <w:szCs w:val="22"/>
              </w:rPr>
              <w:t> </w:t>
            </w:r>
            <w:r w:rsidRPr="0060343C">
              <w:rPr>
                <w:noProof/>
                <w:sz w:val="22"/>
                <w:szCs w:val="22"/>
              </w:rPr>
              <w:t> </w:t>
            </w:r>
            <w:r w:rsidRPr="0060343C">
              <w:rPr>
                <w:noProof/>
                <w:sz w:val="22"/>
                <w:szCs w:val="22"/>
              </w:rPr>
              <w:t> </w:t>
            </w:r>
            <w:r w:rsidRPr="0060343C">
              <w:rPr>
                <w:noProof/>
                <w:sz w:val="22"/>
                <w:szCs w:val="22"/>
              </w:rPr>
              <w:t> </w:t>
            </w:r>
            <w:r w:rsidRPr="0060343C">
              <w:fldChar w:fldCharType="end"/>
            </w:r>
          </w:p>
        </w:tc>
        <w:tc>
          <w:tcPr>
            <w:tcW w:w="4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83" w:rsidRPr="0060343C" w:rsidRDefault="00306983" w:rsidP="00A76C21"/>
        </w:tc>
      </w:tr>
      <w:tr w:rsidR="008F1768" w:rsidTr="00026531">
        <w:tc>
          <w:tcPr>
            <w:tcW w:w="1153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768" w:rsidRPr="003355A6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RPr="00EB7E42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9966"/>
          </w:tcPr>
          <w:p w:rsidR="008F1768" w:rsidRPr="00AF7F59" w:rsidRDefault="006B5261" w:rsidP="008730EB">
            <w:pPr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Allowed Testing Materials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D165CC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RPr="00EB7E42" w:rsidTr="00026531">
        <w:trPr>
          <w:trHeight w:val="432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768" w:rsidRPr="0060343C" w:rsidRDefault="008F1768" w:rsidP="00607009">
            <w:r w:rsidRPr="0060343C">
              <w:t>Check any of the following that apply, or write additional instructions.</w:t>
            </w:r>
          </w:p>
        </w:tc>
      </w:tr>
      <w:bookmarkStart w:id="11" w:name="Check3"/>
      <w:tr w:rsidR="008F1768" w:rsidTr="00026531">
        <w:trPr>
          <w:trHeight w:val="432"/>
        </w:trPr>
        <w:tc>
          <w:tcPr>
            <w:tcW w:w="6205" w:type="dxa"/>
            <w:gridSpan w:val="14"/>
            <w:tcBorders>
              <w:lef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1"/>
            <w:r w:rsidR="008F1768" w:rsidRPr="0060343C">
              <w:t xml:space="preserve"> Standard/Scientific Calculator</w:t>
            </w:r>
          </w:p>
        </w:tc>
        <w:bookmarkStart w:id="12" w:name="Check7"/>
        <w:tc>
          <w:tcPr>
            <w:tcW w:w="5329" w:type="dxa"/>
            <w:gridSpan w:val="9"/>
            <w:tcBorders>
              <w:righ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2"/>
            <w:r w:rsidRPr="0060343C">
              <w:t xml:space="preserve"> </w:t>
            </w:r>
            <w:r w:rsidR="008F1768" w:rsidRPr="0060343C">
              <w:t>Open Book</w:t>
            </w:r>
          </w:p>
        </w:tc>
      </w:tr>
      <w:bookmarkStart w:id="13" w:name="Check4"/>
      <w:tr w:rsidR="008F1768" w:rsidTr="00026531">
        <w:trPr>
          <w:trHeight w:val="432"/>
        </w:trPr>
        <w:tc>
          <w:tcPr>
            <w:tcW w:w="6205" w:type="dxa"/>
            <w:gridSpan w:val="14"/>
            <w:tcBorders>
              <w:lef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3"/>
            <w:r w:rsidRPr="0060343C">
              <w:t xml:space="preserve"> </w:t>
            </w:r>
            <w:r w:rsidR="008F1768" w:rsidRPr="0060343C">
              <w:t>Graphing Calculator</w:t>
            </w:r>
          </w:p>
        </w:tc>
        <w:bookmarkStart w:id="14" w:name="Check8"/>
        <w:tc>
          <w:tcPr>
            <w:tcW w:w="5329" w:type="dxa"/>
            <w:gridSpan w:val="9"/>
            <w:tcBorders>
              <w:right w:val="single" w:sz="4" w:space="0" w:color="auto"/>
            </w:tcBorders>
            <w:vAlign w:val="bottom"/>
          </w:tcPr>
          <w:p w:rsidR="008F1768" w:rsidRPr="0060343C" w:rsidRDefault="00064B0C" w:rsidP="00064B0C">
            <w:r w:rsidRPr="0060343C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4"/>
            <w:r w:rsidRPr="0060343C">
              <w:t xml:space="preserve"> </w:t>
            </w:r>
            <w:r w:rsidR="008F1768" w:rsidRPr="0060343C">
              <w:t>Dictionary/Thesaurus</w:t>
            </w:r>
          </w:p>
        </w:tc>
      </w:tr>
      <w:bookmarkStart w:id="15" w:name="Check5"/>
      <w:tr w:rsidR="008F1768" w:rsidTr="00026531">
        <w:trPr>
          <w:trHeight w:val="432"/>
        </w:trPr>
        <w:tc>
          <w:tcPr>
            <w:tcW w:w="6205" w:type="dxa"/>
            <w:gridSpan w:val="14"/>
            <w:tcBorders>
              <w:lef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5"/>
            <w:r w:rsidR="008F1768" w:rsidRPr="0060343C">
              <w:t xml:space="preserve"> Use of Computer</w:t>
            </w:r>
          </w:p>
        </w:tc>
        <w:bookmarkStart w:id="16" w:name="Check9"/>
        <w:tc>
          <w:tcPr>
            <w:tcW w:w="5329" w:type="dxa"/>
            <w:gridSpan w:val="9"/>
            <w:tcBorders>
              <w:righ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6"/>
            <w:r w:rsidR="008F1768" w:rsidRPr="0060343C">
              <w:t xml:space="preserve"> Notes Allowed</w:t>
            </w:r>
          </w:p>
        </w:tc>
      </w:tr>
      <w:tr w:rsidR="008F1768" w:rsidTr="00026531">
        <w:trPr>
          <w:trHeight w:val="432"/>
        </w:trPr>
        <w:tc>
          <w:tcPr>
            <w:tcW w:w="1828" w:type="dxa"/>
            <w:gridSpan w:val="3"/>
            <w:tcBorders>
              <w:left w:val="single" w:sz="4" w:space="0" w:color="auto"/>
            </w:tcBorders>
            <w:vAlign w:val="bottom"/>
          </w:tcPr>
          <w:p w:rsidR="008F1768" w:rsidRPr="0060343C" w:rsidRDefault="00815526" w:rsidP="00EB7E42">
            <w:r w:rsidRPr="0060343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r w:rsidRPr="0060343C">
              <w:t xml:space="preserve"> Other:</w:t>
            </w:r>
          </w:p>
        </w:tc>
        <w:tc>
          <w:tcPr>
            <w:tcW w:w="4377" w:type="dxa"/>
            <w:gridSpan w:val="11"/>
            <w:tcBorders>
              <w:bottom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60343C">
              <w:instrText xml:space="preserve"> FORMTEXT </w:instrText>
            </w:r>
            <w:r w:rsidRPr="0060343C">
              <w:fldChar w:fldCharType="separate"/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fldChar w:fldCharType="end"/>
            </w:r>
            <w:bookmarkEnd w:id="17"/>
          </w:p>
        </w:tc>
        <w:bookmarkStart w:id="18" w:name="Check10"/>
        <w:tc>
          <w:tcPr>
            <w:tcW w:w="5329" w:type="dxa"/>
            <w:gridSpan w:val="9"/>
            <w:tcBorders>
              <w:right w:val="single" w:sz="4" w:space="0" w:color="auto"/>
            </w:tcBorders>
            <w:vAlign w:val="bottom"/>
          </w:tcPr>
          <w:p w:rsidR="008F1768" w:rsidRPr="0060343C" w:rsidRDefault="00064B0C" w:rsidP="00EB7E42">
            <w:r w:rsidRPr="0060343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18"/>
            <w:r w:rsidR="007663D7" w:rsidRPr="0060343C">
              <w:t xml:space="preserve"> </w:t>
            </w:r>
            <w:r w:rsidR="008F1768" w:rsidRPr="0060343C">
              <w:t>Attach Scratch Paper</w:t>
            </w:r>
            <w:r w:rsidR="007663D7" w:rsidRPr="0060343C">
              <w:t>/Notes</w:t>
            </w:r>
          </w:p>
        </w:tc>
      </w:tr>
      <w:tr w:rsidR="005549E2" w:rsidTr="00026531">
        <w:trPr>
          <w:trHeight w:hRule="exact" w:val="144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49E2" w:rsidRPr="0060343C" w:rsidRDefault="005549E2" w:rsidP="00EB7E42"/>
        </w:tc>
      </w:tr>
      <w:tr w:rsidR="00C54C50" w:rsidTr="00026531">
        <w:trPr>
          <w:trHeight w:val="432"/>
        </w:trPr>
        <w:tc>
          <w:tcPr>
            <w:tcW w:w="2270" w:type="dxa"/>
            <w:gridSpan w:val="6"/>
            <w:tcBorders>
              <w:left w:val="single" w:sz="4" w:space="0" w:color="auto"/>
            </w:tcBorders>
            <w:vAlign w:val="bottom"/>
          </w:tcPr>
          <w:p w:rsidR="00C54C50" w:rsidRPr="002239D3" w:rsidRDefault="00023B4C" w:rsidP="00023B4C">
            <w:pPr>
              <w:rPr>
                <w:b/>
              </w:rPr>
            </w:pPr>
            <w:r w:rsidRPr="002239D3">
              <w:rPr>
                <w:b/>
                <w:i/>
              </w:rPr>
              <w:t>A</w:t>
            </w:r>
            <w:r w:rsidR="00815526" w:rsidRPr="002239D3">
              <w:rPr>
                <w:b/>
                <w:i/>
              </w:rPr>
              <w:t>pproved accommodations</w:t>
            </w:r>
            <w:r w:rsidR="00815526" w:rsidRPr="002239D3">
              <w:rPr>
                <w:b/>
              </w:rPr>
              <w:t xml:space="preserve">:  </w:t>
            </w:r>
          </w:p>
        </w:tc>
        <w:tc>
          <w:tcPr>
            <w:tcW w:w="6478" w:type="dxa"/>
            <w:gridSpan w:val="14"/>
            <w:vAlign w:val="bottom"/>
          </w:tcPr>
          <w:p w:rsidR="005549E2" w:rsidRDefault="00815526" w:rsidP="00127924">
            <w:pPr>
              <w:rPr>
                <w:b/>
                <w:i/>
              </w:rPr>
            </w:pPr>
            <w:r w:rsidRPr="002239D3">
              <w:rPr>
                <w:b/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9D3">
              <w:rPr>
                <w:b/>
                <w:i/>
              </w:rPr>
              <w:instrText xml:space="preserve"> FORMCHECKBOX </w:instrText>
            </w:r>
            <w:r w:rsidR="00B6533F">
              <w:rPr>
                <w:b/>
                <w:i/>
              </w:rPr>
            </w:r>
            <w:r w:rsidR="00B6533F">
              <w:rPr>
                <w:b/>
                <w:i/>
              </w:rPr>
              <w:fldChar w:fldCharType="separate"/>
            </w:r>
            <w:r w:rsidRPr="002239D3">
              <w:rPr>
                <w:b/>
                <w:i/>
              </w:rPr>
              <w:fldChar w:fldCharType="end"/>
            </w:r>
            <w:r w:rsidR="005549E2">
              <w:rPr>
                <w:b/>
                <w:i/>
              </w:rPr>
              <w:t xml:space="preserve"> Extended time:</w:t>
            </w:r>
          </w:p>
          <w:p w:rsidR="00C54C50" w:rsidRPr="002239D3" w:rsidRDefault="000D6376" w:rsidP="000A114F">
            <w:pPr>
              <w:rPr>
                <w:b/>
                <w:i/>
              </w:rPr>
            </w:pPr>
            <w:r>
              <w:rPr>
                <w:b/>
                <w:i/>
              </w:rPr>
              <w:t>Standard</w:t>
            </w:r>
            <w:r w:rsidR="002239D3">
              <w:rPr>
                <w:b/>
                <w:i/>
              </w:rPr>
              <w:t xml:space="preserve"> time</w:t>
            </w:r>
            <w:r w:rsidR="005549E2">
              <w:rPr>
                <w:b/>
                <w:i/>
              </w:rPr>
              <w:t xml:space="preserve"> </w:t>
            </w:r>
            <w:r w:rsidR="0012792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7924">
              <w:instrText xml:space="preserve"> FORMTEXT </w:instrText>
            </w:r>
            <w:r w:rsidR="00127924">
              <w:fldChar w:fldCharType="separate"/>
            </w:r>
            <w:r w:rsidR="000A114F">
              <w:t> </w:t>
            </w:r>
            <w:r w:rsidR="000A114F">
              <w:t> </w:t>
            </w:r>
            <w:r w:rsidR="000A114F">
              <w:t> </w:t>
            </w:r>
            <w:r w:rsidR="000A114F">
              <w:t> </w:t>
            </w:r>
            <w:r w:rsidR="000A114F">
              <w:t> </w:t>
            </w:r>
            <w:r w:rsidR="00127924">
              <w:fldChar w:fldCharType="end"/>
            </w:r>
            <w:r w:rsidR="00127924">
              <w:t xml:space="preserve"> </w:t>
            </w:r>
            <w:r w:rsidR="002239D3">
              <w:rPr>
                <w:b/>
                <w:i/>
              </w:rPr>
              <w:t xml:space="preserve">x </w:t>
            </w:r>
            <w:r w:rsidR="00815526" w:rsidRPr="002239D3">
              <w:rPr>
                <w:b/>
                <w:i/>
              </w:rPr>
              <w:t>Extended</w:t>
            </w:r>
            <w:r w:rsidR="005549E2">
              <w:rPr>
                <w:b/>
                <w:i/>
              </w:rPr>
              <w:t xml:space="preserve"> </w:t>
            </w:r>
            <w:r w:rsidR="0012792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7924">
              <w:instrText xml:space="preserve"> FORMTEXT </w:instrText>
            </w:r>
            <w:r w:rsidR="00127924">
              <w:fldChar w:fldCharType="separate"/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fldChar w:fldCharType="end"/>
            </w:r>
            <w:r w:rsidR="00127924">
              <w:t xml:space="preserve"> </w:t>
            </w:r>
            <w:r w:rsidR="00815526" w:rsidRPr="002239D3">
              <w:rPr>
                <w:b/>
                <w:i/>
              </w:rPr>
              <w:t>%</w:t>
            </w:r>
            <w:r w:rsidR="00E04CD5">
              <w:rPr>
                <w:b/>
                <w:i/>
              </w:rPr>
              <w:t xml:space="preserve"> = </w:t>
            </w:r>
            <w:r w:rsidR="0012792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7924">
              <w:instrText xml:space="preserve"> FORMTEXT </w:instrText>
            </w:r>
            <w:r w:rsidR="00127924">
              <w:fldChar w:fldCharType="separate"/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rPr>
                <w:noProof/>
              </w:rPr>
              <w:t> </w:t>
            </w:r>
            <w:r w:rsidR="00127924">
              <w:fldChar w:fldCharType="end"/>
            </w:r>
            <w:r w:rsidR="005549E2">
              <w:t xml:space="preserve"> </w:t>
            </w:r>
            <w:r w:rsidR="00E04CD5">
              <w:rPr>
                <w:b/>
                <w:i/>
              </w:rPr>
              <w:t>min</w:t>
            </w:r>
          </w:p>
        </w:tc>
        <w:tc>
          <w:tcPr>
            <w:tcW w:w="1440" w:type="dxa"/>
            <w:gridSpan w:val="2"/>
            <w:vAlign w:val="bottom"/>
          </w:tcPr>
          <w:p w:rsidR="00C54C50" w:rsidRPr="002239D3" w:rsidRDefault="00815526" w:rsidP="00EB7E42">
            <w:pPr>
              <w:rPr>
                <w:b/>
                <w:i/>
              </w:rPr>
            </w:pPr>
            <w:r w:rsidRPr="002239D3">
              <w:rPr>
                <w:b/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9D3">
              <w:rPr>
                <w:b/>
                <w:i/>
              </w:rPr>
              <w:instrText xml:space="preserve"> FORMCHECKBOX </w:instrText>
            </w:r>
            <w:r w:rsidR="00B6533F">
              <w:rPr>
                <w:b/>
                <w:i/>
              </w:rPr>
            </w:r>
            <w:r w:rsidR="00B6533F">
              <w:rPr>
                <w:b/>
                <w:i/>
              </w:rPr>
              <w:fldChar w:fldCharType="separate"/>
            </w:r>
            <w:r w:rsidRPr="002239D3">
              <w:rPr>
                <w:b/>
                <w:i/>
              </w:rPr>
              <w:fldChar w:fldCharType="end"/>
            </w:r>
            <w:r w:rsidRPr="002239D3">
              <w:rPr>
                <w:b/>
                <w:i/>
              </w:rPr>
              <w:t xml:space="preserve"> Reader</w:t>
            </w:r>
          </w:p>
        </w:tc>
        <w:bookmarkStart w:id="19" w:name="Check6"/>
        <w:tc>
          <w:tcPr>
            <w:tcW w:w="1346" w:type="dxa"/>
            <w:tcBorders>
              <w:right w:val="single" w:sz="4" w:space="0" w:color="auto"/>
            </w:tcBorders>
            <w:vAlign w:val="bottom"/>
          </w:tcPr>
          <w:p w:rsidR="00C54C50" w:rsidRPr="002239D3" w:rsidRDefault="00815526" w:rsidP="00EB7E42">
            <w:pPr>
              <w:rPr>
                <w:b/>
                <w:i/>
              </w:rPr>
            </w:pPr>
            <w:r w:rsidRPr="002239D3">
              <w:rPr>
                <w:b/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9D3">
              <w:rPr>
                <w:b/>
                <w:i/>
              </w:rPr>
              <w:instrText xml:space="preserve"> FORMCHECKBOX </w:instrText>
            </w:r>
            <w:r w:rsidR="00B6533F">
              <w:rPr>
                <w:b/>
                <w:i/>
              </w:rPr>
            </w:r>
            <w:r w:rsidR="00B6533F">
              <w:rPr>
                <w:b/>
                <w:i/>
              </w:rPr>
              <w:fldChar w:fldCharType="separate"/>
            </w:r>
            <w:r w:rsidRPr="002239D3">
              <w:rPr>
                <w:b/>
                <w:i/>
              </w:rPr>
              <w:fldChar w:fldCharType="end"/>
            </w:r>
            <w:bookmarkEnd w:id="19"/>
            <w:r w:rsidRPr="002239D3">
              <w:rPr>
                <w:b/>
                <w:i/>
              </w:rPr>
              <w:t xml:space="preserve"> Scribe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6A3C7B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RPr="00EB7E42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9966"/>
          </w:tcPr>
          <w:p w:rsidR="008F1768" w:rsidRPr="00AF7F59" w:rsidRDefault="008F1768" w:rsidP="008730EB">
            <w:pPr>
              <w:rPr>
                <w:b/>
                <w:smallCaps/>
                <w:sz w:val="28"/>
                <w:szCs w:val="28"/>
              </w:rPr>
            </w:pPr>
            <w:r w:rsidRPr="00AF7F59">
              <w:rPr>
                <w:b/>
                <w:smallCaps/>
                <w:sz w:val="28"/>
                <w:szCs w:val="28"/>
              </w:rPr>
              <w:t>Time Limit</w:t>
            </w: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320C9B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Tr="00026531">
        <w:trPr>
          <w:trHeight w:val="432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768" w:rsidRPr="0060343C" w:rsidRDefault="008F1768" w:rsidP="00607009">
            <w:r w:rsidRPr="0060343C">
              <w:t>Once a test is started in the Testing Center, it must be finished in one sitting.</w:t>
            </w:r>
          </w:p>
        </w:tc>
      </w:tr>
      <w:tr w:rsidR="008F1768" w:rsidTr="00026531">
        <w:trPr>
          <w:trHeight w:val="432"/>
        </w:trPr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768" w:rsidRPr="0060343C" w:rsidRDefault="008F1768" w:rsidP="00EB7E42">
            <w:r w:rsidRPr="0060343C">
              <w:t>Minutes Allowed</w:t>
            </w:r>
            <w:r w:rsidRPr="00023B4C">
              <w:rPr>
                <w:b/>
              </w:rPr>
              <w:t>:</w:t>
            </w:r>
            <w:r w:rsidR="00023B4C" w:rsidRPr="00023B4C">
              <w:rPr>
                <w:b/>
              </w:rPr>
              <w:t xml:space="preserve">  </w:t>
            </w:r>
            <w:r w:rsidR="00023B4C" w:rsidRPr="00023B4C">
              <w:rPr>
                <w:b/>
                <w:i/>
              </w:rPr>
              <w:t>if extended time, please fill in above</w:t>
            </w:r>
            <w:r w:rsidR="00023B4C" w:rsidRPr="00023B4C">
              <w:rPr>
                <w:i/>
              </w:rPr>
              <w:t>.</w:t>
            </w:r>
          </w:p>
        </w:tc>
      </w:tr>
      <w:bookmarkStart w:id="20" w:name="Check11"/>
      <w:tr w:rsidR="00026531" w:rsidTr="00026531">
        <w:trPr>
          <w:trHeight w:val="4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EB7E42">
            <w:r w:rsidRPr="0060343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0"/>
            <w:r w:rsidRPr="0060343C">
              <w:t xml:space="preserve"> 30</w:t>
            </w:r>
          </w:p>
        </w:tc>
        <w:bookmarkStart w:id="21" w:name="Check12"/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EB7E42">
            <w:r w:rsidRPr="0060343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1"/>
            <w:r w:rsidRPr="0060343C">
              <w:t xml:space="preserve"> 50</w:t>
            </w:r>
          </w:p>
        </w:tc>
        <w:bookmarkStart w:id="22" w:name="Check13"/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EB7E42">
            <w:r w:rsidRPr="0060343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2"/>
            <w:r w:rsidRPr="0060343C">
              <w:t xml:space="preserve"> 60</w:t>
            </w:r>
          </w:p>
        </w:tc>
        <w:bookmarkStart w:id="23" w:name="Check14"/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607009">
            <w:r w:rsidRPr="0060343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3"/>
            <w:r w:rsidRPr="0060343C">
              <w:t xml:space="preserve"> 75</w:t>
            </w:r>
          </w:p>
        </w:tc>
        <w:bookmarkStart w:id="24" w:name="Check15"/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607009">
            <w:r w:rsidRPr="0060343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4"/>
            <w:r w:rsidRPr="0060343C">
              <w:t xml:space="preserve"> 90</w:t>
            </w:r>
          </w:p>
        </w:tc>
        <w:bookmarkStart w:id="25" w:name="Check16"/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607009">
            <w:r w:rsidRPr="0060343C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5"/>
            <w:r w:rsidRPr="0060343C">
              <w:t xml:space="preserve"> 110</w:t>
            </w:r>
          </w:p>
        </w:tc>
        <w:bookmarkStart w:id="26" w:name="Check17"/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607009">
            <w:r w:rsidRPr="0060343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6"/>
            <w:r w:rsidRPr="0060343C">
              <w:t xml:space="preserve"> 120</w:t>
            </w:r>
          </w:p>
        </w:tc>
        <w:bookmarkStart w:id="27" w:name="Check18"/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064B0C">
            <w:r w:rsidRPr="0060343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43C">
              <w:instrText xml:space="preserve"> FORMCHECKBOX </w:instrText>
            </w:r>
            <w:r w:rsidR="00B6533F">
              <w:fldChar w:fldCharType="separate"/>
            </w:r>
            <w:r w:rsidRPr="0060343C">
              <w:fldChar w:fldCharType="end"/>
            </w:r>
            <w:bookmarkEnd w:id="27"/>
            <w:r w:rsidRPr="0060343C">
              <w:t>No Time Limit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531" w:rsidRPr="0060343C" w:rsidRDefault="00026531" w:rsidP="00026531">
            <w:r w:rsidRPr="0060343C">
              <w:t>Other:</w:t>
            </w:r>
            <w:r w:rsidRPr="0060343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60343C">
              <w:instrText xml:space="preserve"> FORMTEXT </w:instrText>
            </w:r>
            <w:r w:rsidRPr="0060343C">
              <w:fldChar w:fldCharType="separate"/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rPr>
                <w:noProof/>
              </w:rPr>
              <w:t> </w:t>
            </w:r>
            <w:r w:rsidRPr="0060343C">
              <w:fldChar w:fldCharType="end"/>
            </w:r>
            <w:bookmarkEnd w:id="28"/>
          </w:p>
        </w:tc>
      </w:tr>
      <w:tr w:rsidR="00C372A3" w:rsidTr="00C372A3">
        <w:trPr>
          <w:trHeight w:hRule="exact" w:val="144"/>
        </w:trPr>
        <w:tc>
          <w:tcPr>
            <w:tcW w:w="115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2A3" w:rsidRPr="0060343C" w:rsidRDefault="00C372A3" w:rsidP="00026531"/>
        </w:tc>
      </w:tr>
      <w:tr w:rsidR="008F1768" w:rsidTr="00C372A3">
        <w:trPr>
          <w:trHeight w:val="864"/>
        </w:trPr>
        <w:tc>
          <w:tcPr>
            <w:tcW w:w="2829" w:type="dxa"/>
            <w:gridSpan w:val="7"/>
            <w:tcBorders>
              <w:left w:val="single" w:sz="4" w:space="0" w:color="auto"/>
            </w:tcBorders>
          </w:tcPr>
          <w:p w:rsidR="008F1768" w:rsidRPr="0060343C" w:rsidRDefault="008F1768" w:rsidP="00EB7E42">
            <w:r w:rsidRPr="0060343C">
              <w:t>Special Instructions:</w:t>
            </w:r>
          </w:p>
        </w:tc>
        <w:tc>
          <w:tcPr>
            <w:tcW w:w="870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8F1768" w:rsidRPr="0060343C" w:rsidRDefault="00544B2B" w:rsidP="000A114F">
            <w:r w:rsidRPr="0060343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Pr="0060343C">
              <w:instrText xml:space="preserve"> FORMTEXT </w:instrText>
            </w:r>
            <w:r w:rsidRPr="0060343C">
              <w:fldChar w:fldCharType="separate"/>
            </w:r>
            <w:r w:rsidR="000A114F">
              <w:rPr>
                <w:noProof/>
              </w:rPr>
              <w:t>If you can, dropping them by EDBH in my mail box is nice.  If not, Campus Mail should suffice.</w:t>
            </w:r>
            <w:bookmarkStart w:id="30" w:name="_GoBack"/>
            <w:bookmarkEnd w:id="30"/>
            <w:r w:rsidRPr="0060343C">
              <w:fldChar w:fldCharType="end"/>
            </w:r>
            <w:bookmarkEnd w:id="29"/>
          </w:p>
        </w:tc>
      </w:tr>
      <w:tr w:rsidR="008F1768" w:rsidTr="00026531">
        <w:tc>
          <w:tcPr>
            <w:tcW w:w="1153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768" w:rsidRPr="0068790D" w:rsidRDefault="008F1768" w:rsidP="008730EB">
            <w:pPr>
              <w:rPr>
                <w:sz w:val="8"/>
                <w:szCs w:val="8"/>
              </w:rPr>
            </w:pPr>
          </w:p>
        </w:tc>
      </w:tr>
      <w:tr w:rsidR="008F1768" w:rsidTr="00026531">
        <w:tc>
          <w:tcPr>
            <w:tcW w:w="1153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8F1768" w:rsidRPr="0060343C" w:rsidRDefault="008F1768" w:rsidP="008730EB">
            <w:pPr>
              <w:rPr>
                <w:b/>
                <w:i/>
              </w:rPr>
            </w:pPr>
            <w:r w:rsidRPr="0060343C">
              <w:rPr>
                <w:b/>
                <w:i/>
              </w:rPr>
              <w:t xml:space="preserve">Attach this </w:t>
            </w:r>
            <w:r w:rsidR="00CE2C85" w:rsidRPr="0060343C">
              <w:rPr>
                <w:b/>
                <w:i/>
              </w:rPr>
              <w:t xml:space="preserve">form </w:t>
            </w:r>
            <w:r w:rsidR="00CE2C85" w:rsidRPr="0060343C">
              <w:rPr>
                <w:b/>
                <w:i/>
                <w:highlight w:val="yellow"/>
                <w:u w:val="single"/>
              </w:rPr>
              <w:t>and a list of students</w:t>
            </w:r>
            <w:r w:rsidR="00CE2C85" w:rsidRPr="0060343C">
              <w:rPr>
                <w:b/>
                <w:i/>
              </w:rPr>
              <w:t>, to the test</w:t>
            </w:r>
            <w:r w:rsidR="00815526" w:rsidRPr="0060343C">
              <w:rPr>
                <w:b/>
                <w:i/>
              </w:rPr>
              <w:t xml:space="preserve"> and deliver </w:t>
            </w:r>
            <w:r w:rsidRPr="0060343C">
              <w:rPr>
                <w:b/>
                <w:i/>
              </w:rPr>
              <w:t>to the Greeley Testing Center. Please note that forms/materials can be received via email as well.</w:t>
            </w:r>
          </w:p>
          <w:p w:rsidR="00544B2B" w:rsidRPr="0068790D" w:rsidRDefault="00544B2B" w:rsidP="008730EB">
            <w:pPr>
              <w:rPr>
                <w:b/>
                <w:i/>
              </w:rPr>
            </w:pPr>
          </w:p>
        </w:tc>
      </w:tr>
      <w:tr w:rsidR="008F1768" w:rsidTr="00026531">
        <w:trPr>
          <w:trHeight w:val="683"/>
        </w:trPr>
        <w:tc>
          <w:tcPr>
            <w:tcW w:w="11534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F1768" w:rsidRPr="0060343C" w:rsidRDefault="008F1768" w:rsidP="00023B4C">
            <w:pPr>
              <w:spacing w:before="80"/>
              <w:rPr>
                <w:b/>
                <w:smallCaps/>
                <w:sz w:val="18"/>
                <w:szCs w:val="18"/>
              </w:rPr>
            </w:pPr>
            <w:r w:rsidRPr="0060343C">
              <w:rPr>
                <w:b/>
                <w:smallCaps/>
                <w:sz w:val="18"/>
                <w:szCs w:val="18"/>
              </w:rPr>
              <w:t>For Testing Staff Use Only:</w:t>
            </w:r>
            <w:r w:rsidR="00023B4C">
              <w:rPr>
                <w:b/>
                <w:smallCaps/>
                <w:sz w:val="18"/>
                <w:szCs w:val="18"/>
              </w:rPr>
              <w:t xml:space="preserve">  Date __________  Staff Initials __________  </w:t>
            </w:r>
          </w:p>
        </w:tc>
      </w:tr>
    </w:tbl>
    <w:p w:rsidR="00A32259" w:rsidRDefault="00A32259" w:rsidP="0043726F">
      <w:pPr>
        <w:pStyle w:val="Style5"/>
        <w:widowControl/>
        <w:spacing w:line="293" w:lineRule="exact"/>
        <w:rPr>
          <w:rFonts w:ascii="Arial" w:hAnsi="Arial" w:cs="Arial"/>
          <w:sz w:val="22"/>
          <w:szCs w:val="22"/>
        </w:rPr>
      </w:pPr>
    </w:p>
    <w:sectPr w:rsidR="00A32259" w:rsidSect="00EB7E42">
      <w:pgSz w:w="12240" w:h="15840"/>
      <w:pgMar w:top="360" w:right="360" w:bottom="360" w:left="360" w:header="144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3F" w:rsidRDefault="00B6533F" w:rsidP="00087C3F">
      <w:pPr>
        <w:spacing w:after="0" w:line="240" w:lineRule="auto"/>
      </w:pPr>
      <w:r>
        <w:separator/>
      </w:r>
    </w:p>
  </w:endnote>
  <w:endnote w:type="continuationSeparator" w:id="0">
    <w:p w:rsidR="00B6533F" w:rsidRDefault="00B6533F" w:rsidP="0008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3F" w:rsidRDefault="00B6533F" w:rsidP="00087C3F">
      <w:pPr>
        <w:spacing w:after="0" w:line="240" w:lineRule="auto"/>
      </w:pPr>
      <w:r>
        <w:separator/>
      </w:r>
    </w:p>
  </w:footnote>
  <w:footnote w:type="continuationSeparator" w:id="0">
    <w:p w:rsidR="00B6533F" w:rsidRDefault="00B6533F" w:rsidP="0008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FC7"/>
    <w:multiLevelType w:val="singleLevel"/>
    <w:tmpl w:val="E87EC75E"/>
    <w:lvl w:ilvl="0">
      <w:start w:val="6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 w15:restartNumberingAfterBreak="0">
    <w:nsid w:val="02755E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8D602C"/>
    <w:multiLevelType w:val="singleLevel"/>
    <w:tmpl w:val="7F38FFAA"/>
    <w:lvl w:ilvl="0">
      <w:start w:val="7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" w15:restartNumberingAfterBreak="0">
    <w:nsid w:val="0DD56076"/>
    <w:multiLevelType w:val="hybridMultilevel"/>
    <w:tmpl w:val="080E8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3FBB"/>
    <w:multiLevelType w:val="multilevel"/>
    <w:tmpl w:val="DEBEA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Theme="minorEastAsia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8B1F11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4E0610"/>
    <w:multiLevelType w:val="singleLevel"/>
    <w:tmpl w:val="61B27C86"/>
    <w:lvl w:ilvl="0">
      <w:start w:val="5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7" w15:restartNumberingAfterBreak="0">
    <w:nsid w:val="1EB1282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16960FE"/>
    <w:multiLevelType w:val="hybridMultilevel"/>
    <w:tmpl w:val="2788EB14"/>
    <w:lvl w:ilvl="0" w:tplc="DC2AEA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025A9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1A7F8E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8C52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1902A5"/>
    <w:multiLevelType w:val="hybridMultilevel"/>
    <w:tmpl w:val="58CE6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F328A"/>
    <w:multiLevelType w:val="singleLevel"/>
    <w:tmpl w:val="2D324B9E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4" w15:restartNumberingAfterBreak="0">
    <w:nsid w:val="33E64BE4"/>
    <w:multiLevelType w:val="hybridMultilevel"/>
    <w:tmpl w:val="02329268"/>
    <w:lvl w:ilvl="0" w:tplc="72F6AE6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940EE"/>
    <w:multiLevelType w:val="singleLevel"/>
    <w:tmpl w:val="79645F78"/>
    <w:lvl w:ilvl="0">
      <w:start w:val="5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6" w15:restartNumberingAfterBreak="0">
    <w:nsid w:val="38750DDD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E73AC1"/>
    <w:multiLevelType w:val="singleLevel"/>
    <w:tmpl w:val="94CE28F4"/>
    <w:lvl w:ilvl="0">
      <w:start w:val="3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8" w15:restartNumberingAfterBreak="0">
    <w:nsid w:val="3E1A3BE6"/>
    <w:multiLevelType w:val="singleLevel"/>
    <w:tmpl w:val="17B4BFF4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9" w15:restartNumberingAfterBreak="0">
    <w:nsid w:val="3E52119D"/>
    <w:multiLevelType w:val="hybridMultilevel"/>
    <w:tmpl w:val="E0A0FABC"/>
    <w:lvl w:ilvl="0" w:tplc="5882FABC">
      <w:numFmt w:val="bullet"/>
      <w:lvlText w:val="•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639C0"/>
    <w:multiLevelType w:val="hybridMultilevel"/>
    <w:tmpl w:val="7FC2971C"/>
    <w:lvl w:ilvl="0" w:tplc="26222F2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96B2A"/>
    <w:multiLevelType w:val="singleLevel"/>
    <w:tmpl w:val="0FD0EECC"/>
    <w:lvl w:ilvl="0">
      <w:start w:val="2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2" w15:restartNumberingAfterBreak="0">
    <w:nsid w:val="42BC7305"/>
    <w:multiLevelType w:val="hybridMultilevel"/>
    <w:tmpl w:val="6952F1B8"/>
    <w:lvl w:ilvl="0" w:tplc="D6343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06FE6"/>
    <w:multiLevelType w:val="singleLevel"/>
    <w:tmpl w:val="3C1C6470"/>
    <w:lvl w:ilvl="0">
      <w:start w:val="4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4" w15:restartNumberingAfterBreak="0">
    <w:nsid w:val="492B4B58"/>
    <w:multiLevelType w:val="multilevel"/>
    <w:tmpl w:val="0C5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75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AF76A3"/>
    <w:multiLevelType w:val="singleLevel"/>
    <w:tmpl w:val="17B4BFF4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7" w15:restartNumberingAfterBreak="0">
    <w:nsid w:val="4EBE2480"/>
    <w:multiLevelType w:val="singleLevel"/>
    <w:tmpl w:val="2D7C4698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8" w15:restartNumberingAfterBreak="0">
    <w:nsid w:val="513A520B"/>
    <w:multiLevelType w:val="multilevel"/>
    <w:tmpl w:val="8D14A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DF3E61"/>
    <w:multiLevelType w:val="singleLevel"/>
    <w:tmpl w:val="942E0D6A"/>
    <w:lvl w:ilvl="0">
      <w:start w:val="2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0" w15:restartNumberingAfterBreak="0">
    <w:nsid w:val="657B7E78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834627B"/>
    <w:multiLevelType w:val="singleLevel"/>
    <w:tmpl w:val="F66E9B9E"/>
    <w:lvl w:ilvl="0">
      <w:start w:val="1"/>
      <w:numFmt w:val="lowerLetter"/>
      <w:lvlText w:val="%1)"/>
      <w:legacy w:legacy="1" w:legacySpace="0" w:legacyIndent="36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2" w15:restartNumberingAfterBreak="0">
    <w:nsid w:val="6C3C7FC1"/>
    <w:multiLevelType w:val="singleLevel"/>
    <w:tmpl w:val="BBE02F6A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3" w15:restartNumberingAfterBreak="0">
    <w:nsid w:val="6CEB43B3"/>
    <w:multiLevelType w:val="hybridMultilevel"/>
    <w:tmpl w:val="B8F0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0F7128"/>
    <w:multiLevelType w:val="hybridMultilevel"/>
    <w:tmpl w:val="A8820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37C3"/>
    <w:multiLevelType w:val="hybridMultilevel"/>
    <w:tmpl w:val="9C84DA62"/>
    <w:lvl w:ilvl="0" w:tplc="6BFAEB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616E9"/>
    <w:multiLevelType w:val="multilevel"/>
    <w:tmpl w:val="EE421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D55F7E"/>
    <w:multiLevelType w:val="hybridMultilevel"/>
    <w:tmpl w:val="AAC4B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3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4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5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6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7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15"/>
    <w:lvlOverride w:ilvl="0">
      <w:startOverride w:val="5"/>
    </w:lvlOverride>
  </w:num>
  <w:num w:numId="17">
    <w:abstractNumId w:val="32"/>
    <w:lvlOverride w:ilvl="0">
      <w:startOverride w:val="6"/>
    </w:lvlOverride>
  </w:num>
  <w:num w:numId="18">
    <w:abstractNumId w:val="18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21"/>
    <w:lvlOverride w:ilvl="0">
      <w:startOverride w:val="2"/>
    </w:lvlOverride>
  </w:num>
  <w:num w:numId="21">
    <w:abstractNumId w:val="31"/>
    <w:lvlOverride w:ilvl="0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8"/>
  </w:num>
  <w:num w:numId="30">
    <w:abstractNumId w:val="20"/>
  </w:num>
  <w:num w:numId="31">
    <w:abstractNumId w:val="1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5"/>
  </w:num>
  <w:num w:numId="35">
    <w:abstractNumId w:val="34"/>
  </w:num>
  <w:num w:numId="36">
    <w:abstractNumId w:val="28"/>
  </w:num>
  <w:num w:numId="37">
    <w:abstractNumId w:val="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3E"/>
    <w:rsid w:val="000135D7"/>
    <w:rsid w:val="0001430C"/>
    <w:rsid w:val="00014EF7"/>
    <w:rsid w:val="00021BCC"/>
    <w:rsid w:val="000221DB"/>
    <w:rsid w:val="00023B4C"/>
    <w:rsid w:val="00026531"/>
    <w:rsid w:val="00034954"/>
    <w:rsid w:val="00053158"/>
    <w:rsid w:val="0006487F"/>
    <w:rsid w:val="00064B0C"/>
    <w:rsid w:val="00087C3F"/>
    <w:rsid w:val="00094CF9"/>
    <w:rsid w:val="000A114F"/>
    <w:rsid w:val="000B29B4"/>
    <w:rsid w:val="000D6376"/>
    <w:rsid w:val="000E25E0"/>
    <w:rsid w:val="000F06B7"/>
    <w:rsid w:val="00100CDC"/>
    <w:rsid w:val="00107903"/>
    <w:rsid w:val="00110137"/>
    <w:rsid w:val="00127924"/>
    <w:rsid w:val="00134CAE"/>
    <w:rsid w:val="001434AA"/>
    <w:rsid w:val="00143EC3"/>
    <w:rsid w:val="00146CD3"/>
    <w:rsid w:val="00161BC4"/>
    <w:rsid w:val="00161C92"/>
    <w:rsid w:val="00163456"/>
    <w:rsid w:val="00170C4D"/>
    <w:rsid w:val="001977C1"/>
    <w:rsid w:val="001A2EBC"/>
    <w:rsid w:val="001A5CB2"/>
    <w:rsid w:val="001C7359"/>
    <w:rsid w:val="001D4ADC"/>
    <w:rsid w:val="001D722E"/>
    <w:rsid w:val="002138E4"/>
    <w:rsid w:val="002239D3"/>
    <w:rsid w:val="00224DA7"/>
    <w:rsid w:val="00245F4B"/>
    <w:rsid w:val="00255336"/>
    <w:rsid w:val="00295B3D"/>
    <w:rsid w:val="002B09ED"/>
    <w:rsid w:val="002C04F4"/>
    <w:rsid w:val="002C420A"/>
    <w:rsid w:val="002C7819"/>
    <w:rsid w:val="002E258B"/>
    <w:rsid w:val="00306983"/>
    <w:rsid w:val="00317A44"/>
    <w:rsid w:val="003377DD"/>
    <w:rsid w:val="00367695"/>
    <w:rsid w:val="00372AD0"/>
    <w:rsid w:val="0037704F"/>
    <w:rsid w:val="003809A8"/>
    <w:rsid w:val="003A57BD"/>
    <w:rsid w:val="003A6CF6"/>
    <w:rsid w:val="003D6CEF"/>
    <w:rsid w:val="003E1E06"/>
    <w:rsid w:val="003F1709"/>
    <w:rsid w:val="003F5334"/>
    <w:rsid w:val="0040433C"/>
    <w:rsid w:val="0040655C"/>
    <w:rsid w:val="00412FC7"/>
    <w:rsid w:val="0043726F"/>
    <w:rsid w:val="00471EC0"/>
    <w:rsid w:val="00490341"/>
    <w:rsid w:val="004B5E8E"/>
    <w:rsid w:val="004E3D45"/>
    <w:rsid w:val="004F0116"/>
    <w:rsid w:val="005425DA"/>
    <w:rsid w:val="00544B2B"/>
    <w:rsid w:val="005549E2"/>
    <w:rsid w:val="00560980"/>
    <w:rsid w:val="00564013"/>
    <w:rsid w:val="005732A9"/>
    <w:rsid w:val="005924C9"/>
    <w:rsid w:val="00594DC4"/>
    <w:rsid w:val="005B11ED"/>
    <w:rsid w:val="005C7E6F"/>
    <w:rsid w:val="005D3933"/>
    <w:rsid w:val="005F4755"/>
    <w:rsid w:val="00600640"/>
    <w:rsid w:val="00602F59"/>
    <w:rsid w:val="0060343C"/>
    <w:rsid w:val="0060359E"/>
    <w:rsid w:val="00607009"/>
    <w:rsid w:val="006162F0"/>
    <w:rsid w:val="006203F2"/>
    <w:rsid w:val="00627B10"/>
    <w:rsid w:val="006526E1"/>
    <w:rsid w:val="006B4604"/>
    <w:rsid w:val="006B5261"/>
    <w:rsid w:val="006B7954"/>
    <w:rsid w:val="007015C6"/>
    <w:rsid w:val="007026AB"/>
    <w:rsid w:val="00705B02"/>
    <w:rsid w:val="00717990"/>
    <w:rsid w:val="007234A3"/>
    <w:rsid w:val="007314B1"/>
    <w:rsid w:val="0074778F"/>
    <w:rsid w:val="0075411F"/>
    <w:rsid w:val="00756606"/>
    <w:rsid w:val="007575DF"/>
    <w:rsid w:val="007663D7"/>
    <w:rsid w:val="0077665C"/>
    <w:rsid w:val="00794B37"/>
    <w:rsid w:val="007A775E"/>
    <w:rsid w:val="007B35D9"/>
    <w:rsid w:val="007C13A6"/>
    <w:rsid w:val="007E3B72"/>
    <w:rsid w:val="00815526"/>
    <w:rsid w:val="008730EB"/>
    <w:rsid w:val="00887EF0"/>
    <w:rsid w:val="008A073E"/>
    <w:rsid w:val="008B0102"/>
    <w:rsid w:val="008B6127"/>
    <w:rsid w:val="008C47D0"/>
    <w:rsid w:val="008C7840"/>
    <w:rsid w:val="008F10E7"/>
    <w:rsid w:val="008F1768"/>
    <w:rsid w:val="008F454F"/>
    <w:rsid w:val="009138CE"/>
    <w:rsid w:val="009318FA"/>
    <w:rsid w:val="00932E7B"/>
    <w:rsid w:val="009349E6"/>
    <w:rsid w:val="009933E7"/>
    <w:rsid w:val="009959D5"/>
    <w:rsid w:val="00997FF9"/>
    <w:rsid w:val="009A0055"/>
    <w:rsid w:val="009A0586"/>
    <w:rsid w:val="009A4C81"/>
    <w:rsid w:val="009B0CC0"/>
    <w:rsid w:val="009D309E"/>
    <w:rsid w:val="00A03F8A"/>
    <w:rsid w:val="00A058FA"/>
    <w:rsid w:val="00A15C8A"/>
    <w:rsid w:val="00A20B68"/>
    <w:rsid w:val="00A21984"/>
    <w:rsid w:val="00A21BD3"/>
    <w:rsid w:val="00A24C71"/>
    <w:rsid w:val="00A27215"/>
    <w:rsid w:val="00A32259"/>
    <w:rsid w:val="00A71308"/>
    <w:rsid w:val="00A76C21"/>
    <w:rsid w:val="00AB6B8E"/>
    <w:rsid w:val="00AF7F59"/>
    <w:rsid w:val="00B02A1A"/>
    <w:rsid w:val="00B22492"/>
    <w:rsid w:val="00B263F1"/>
    <w:rsid w:val="00B37D11"/>
    <w:rsid w:val="00B4045D"/>
    <w:rsid w:val="00B4389C"/>
    <w:rsid w:val="00B442F0"/>
    <w:rsid w:val="00B54ED4"/>
    <w:rsid w:val="00B6533F"/>
    <w:rsid w:val="00B93CF9"/>
    <w:rsid w:val="00B94BD8"/>
    <w:rsid w:val="00BB05CA"/>
    <w:rsid w:val="00BC44F7"/>
    <w:rsid w:val="00BD7BD9"/>
    <w:rsid w:val="00BD7E0F"/>
    <w:rsid w:val="00BF4712"/>
    <w:rsid w:val="00BF4AD8"/>
    <w:rsid w:val="00C003DB"/>
    <w:rsid w:val="00C07AE3"/>
    <w:rsid w:val="00C372A3"/>
    <w:rsid w:val="00C54C50"/>
    <w:rsid w:val="00C57CE3"/>
    <w:rsid w:val="00C6524D"/>
    <w:rsid w:val="00C6532B"/>
    <w:rsid w:val="00C74672"/>
    <w:rsid w:val="00CB5C58"/>
    <w:rsid w:val="00CC1F03"/>
    <w:rsid w:val="00CC4802"/>
    <w:rsid w:val="00CC6010"/>
    <w:rsid w:val="00CE2C85"/>
    <w:rsid w:val="00CF480F"/>
    <w:rsid w:val="00D1457A"/>
    <w:rsid w:val="00D4686D"/>
    <w:rsid w:val="00D73442"/>
    <w:rsid w:val="00D749A5"/>
    <w:rsid w:val="00D7683C"/>
    <w:rsid w:val="00D8435A"/>
    <w:rsid w:val="00D8513B"/>
    <w:rsid w:val="00D9229C"/>
    <w:rsid w:val="00D97F40"/>
    <w:rsid w:val="00DA14D3"/>
    <w:rsid w:val="00DB6CC4"/>
    <w:rsid w:val="00DC5D36"/>
    <w:rsid w:val="00DD01C3"/>
    <w:rsid w:val="00DD076A"/>
    <w:rsid w:val="00DD0A0E"/>
    <w:rsid w:val="00DF2E66"/>
    <w:rsid w:val="00E00155"/>
    <w:rsid w:val="00E00FE3"/>
    <w:rsid w:val="00E04CD5"/>
    <w:rsid w:val="00E179F4"/>
    <w:rsid w:val="00E235A8"/>
    <w:rsid w:val="00E41CC7"/>
    <w:rsid w:val="00E50044"/>
    <w:rsid w:val="00E61842"/>
    <w:rsid w:val="00E65918"/>
    <w:rsid w:val="00E7741D"/>
    <w:rsid w:val="00E96D13"/>
    <w:rsid w:val="00EA0153"/>
    <w:rsid w:val="00EA27F2"/>
    <w:rsid w:val="00EA35D3"/>
    <w:rsid w:val="00EB0BE6"/>
    <w:rsid w:val="00EB5A40"/>
    <w:rsid w:val="00EB7E42"/>
    <w:rsid w:val="00EF0852"/>
    <w:rsid w:val="00F35912"/>
    <w:rsid w:val="00F548E0"/>
    <w:rsid w:val="00F63B09"/>
    <w:rsid w:val="00F96214"/>
    <w:rsid w:val="00FB54EB"/>
    <w:rsid w:val="00FD7475"/>
    <w:rsid w:val="00FF3B9A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31651FA4"/>
  <w15:docId w15:val="{0CDD0ABF-3609-46C7-81BD-34079EE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8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7C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C3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3F"/>
  </w:style>
  <w:style w:type="paragraph" w:styleId="Footer">
    <w:name w:val="footer"/>
    <w:basedOn w:val="Normal"/>
    <w:link w:val="FooterChar"/>
    <w:uiPriority w:val="99"/>
    <w:unhideWhenUsed/>
    <w:rsid w:val="0008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3F"/>
  </w:style>
  <w:style w:type="character" w:styleId="Hyperlink">
    <w:name w:val="Hyperlink"/>
    <w:basedOn w:val="DefaultParagraphFont"/>
    <w:uiPriority w:val="99"/>
    <w:unhideWhenUsed/>
    <w:rsid w:val="00087C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5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B09"/>
    <w:pPr>
      <w:widowControl w:val="0"/>
      <w:autoSpaceDE w:val="0"/>
      <w:autoSpaceDN w:val="0"/>
      <w:adjustRightInd w:val="0"/>
      <w:spacing w:after="100" w:line="240" w:lineRule="auto"/>
    </w:pPr>
    <w:rPr>
      <w:rFonts w:ascii="Arial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8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8E"/>
    <w:rPr>
      <w:rFonts w:ascii="Tahoma" w:eastAsiaTheme="minorEastAsia" w:hAnsi="Tahoma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E8E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E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B5E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ahoma" w:hAnsi="Tahoma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E8E"/>
    <w:pPr>
      <w:widowControl/>
      <w:autoSpaceDE/>
      <w:autoSpaceDN/>
      <w:adjustRightInd/>
      <w:spacing w:line="276" w:lineRule="auto"/>
      <w:outlineLvl w:val="9"/>
    </w:pPr>
  </w:style>
  <w:style w:type="paragraph" w:customStyle="1" w:styleId="Style5">
    <w:name w:val="Style5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88" w:lineRule="exact"/>
    </w:pPr>
    <w:rPr>
      <w:rFonts w:ascii="Tahoma" w:hAnsi="Tahoma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88" w:lineRule="exact"/>
      <w:ind w:hanging="355"/>
    </w:pPr>
    <w:rPr>
      <w:rFonts w:ascii="Tahoma" w:hAnsi="Tahoma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586" w:lineRule="exact"/>
    </w:pPr>
    <w:rPr>
      <w:rFonts w:ascii="Tahoma" w:hAnsi="Tahoma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90" w:lineRule="exact"/>
      <w:ind w:hanging="586"/>
    </w:pPr>
    <w:rPr>
      <w:rFonts w:ascii="Tahoma" w:hAnsi="Tahoma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90" w:lineRule="exact"/>
      <w:ind w:hanging="355"/>
    </w:pPr>
    <w:rPr>
      <w:rFonts w:ascii="Tahoma" w:hAnsi="Tahoma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88" w:lineRule="exact"/>
      <w:ind w:hanging="595"/>
    </w:pPr>
    <w:rPr>
      <w:rFonts w:ascii="Tahoma" w:hAnsi="Tahoma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4B5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5E8E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B5E8E"/>
    <w:rPr>
      <w:i/>
      <w:iCs/>
      <w:color w:val="808080" w:themeColor="text1" w:themeTint="7F"/>
    </w:rPr>
  </w:style>
  <w:style w:type="character" w:customStyle="1" w:styleId="FontStyle55">
    <w:name w:val="Font Style55"/>
    <w:basedOn w:val="DefaultParagraphFont"/>
    <w:uiPriority w:val="99"/>
    <w:rsid w:val="004B5E8E"/>
    <w:rPr>
      <w:rFonts w:ascii="Times New Roman" w:hAnsi="Times New Roman" w:cs="Times New Roman" w:hint="default"/>
      <w:b/>
      <w:bCs/>
      <w:sz w:val="56"/>
      <w:szCs w:val="56"/>
    </w:rPr>
  </w:style>
  <w:style w:type="character" w:customStyle="1" w:styleId="FontStyle56">
    <w:name w:val="Font Style56"/>
    <w:basedOn w:val="DefaultParagraphFont"/>
    <w:uiPriority w:val="99"/>
    <w:rsid w:val="004B5E8E"/>
    <w:rPr>
      <w:rFonts w:ascii="Tahoma" w:hAnsi="Tahoma" w:cs="Tahoma" w:hint="default"/>
      <w:sz w:val="46"/>
      <w:szCs w:val="46"/>
    </w:rPr>
  </w:style>
  <w:style w:type="character" w:customStyle="1" w:styleId="FontStyle57">
    <w:name w:val="Font Style57"/>
    <w:basedOn w:val="DefaultParagraphFont"/>
    <w:uiPriority w:val="99"/>
    <w:rsid w:val="004B5E8E"/>
    <w:rPr>
      <w:rFonts w:ascii="Tahoma" w:hAnsi="Tahoma" w:cs="Tahoma" w:hint="default"/>
      <w:b/>
      <w:bCs/>
      <w:sz w:val="34"/>
      <w:szCs w:val="34"/>
    </w:rPr>
  </w:style>
  <w:style w:type="character" w:customStyle="1" w:styleId="FontStyle58">
    <w:name w:val="Font Style58"/>
    <w:basedOn w:val="DefaultParagraphFont"/>
    <w:uiPriority w:val="99"/>
    <w:rsid w:val="004B5E8E"/>
    <w:rPr>
      <w:rFonts w:ascii="Tahoma" w:hAnsi="Tahoma" w:cs="Tahoma" w:hint="default"/>
      <w:b/>
      <w:bCs/>
      <w:sz w:val="22"/>
      <w:szCs w:val="22"/>
    </w:rPr>
  </w:style>
  <w:style w:type="character" w:customStyle="1" w:styleId="FontStyle59">
    <w:name w:val="Font Style59"/>
    <w:basedOn w:val="DefaultParagraphFont"/>
    <w:uiPriority w:val="99"/>
    <w:rsid w:val="004B5E8E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60">
    <w:name w:val="Font Style60"/>
    <w:basedOn w:val="DefaultParagraphFont"/>
    <w:uiPriority w:val="99"/>
    <w:rsid w:val="004B5E8E"/>
    <w:rPr>
      <w:rFonts w:ascii="Tahoma" w:hAnsi="Tahoma" w:cs="Tahoma" w:hint="default"/>
      <w:sz w:val="22"/>
      <w:szCs w:val="22"/>
    </w:rPr>
  </w:style>
  <w:style w:type="character" w:customStyle="1" w:styleId="FontStyle64">
    <w:name w:val="Font Style64"/>
    <w:basedOn w:val="DefaultParagraphFont"/>
    <w:uiPriority w:val="99"/>
    <w:rsid w:val="004B5E8E"/>
    <w:rPr>
      <w:rFonts w:ascii="Times New Roman" w:hAnsi="Times New Roman" w:cs="Times New Roman" w:hint="default"/>
      <w:sz w:val="22"/>
      <w:szCs w:val="22"/>
    </w:rPr>
  </w:style>
  <w:style w:type="character" w:customStyle="1" w:styleId="FontStyle61">
    <w:name w:val="Font Style61"/>
    <w:basedOn w:val="DefaultParagraphFont"/>
    <w:uiPriority w:val="99"/>
    <w:rsid w:val="004B5E8E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62">
    <w:name w:val="Font Style62"/>
    <w:basedOn w:val="DefaultParagraphFont"/>
    <w:uiPriority w:val="99"/>
    <w:rsid w:val="004B5E8E"/>
    <w:rPr>
      <w:rFonts w:ascii="Times New Roman" w:hAnsi="Times New Roman" w:cs="Times New Roman" w:hint="default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B5E8E"/>
    <w:pPr>
      <w:spacing w:after="0" w:line="240" w:lineRule="auto"/>
    </w:pPr>
    <w:rPr>
      <w:rFonts w:ascii="Arial" w:hAnsi="Arial" w:cs="Arial"/>
      <w:sz w:val="24"/>
      <w:szCs w:val="24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43E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63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F63B09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F63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001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@aim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mm\Application%20Data\Microsoft\Templates\Everything%20under%20the%20Sun%20Newslett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7C85-A522-4A9C-97C7-5D7A2934CDAF}"/>
      </w:docPartPr>
      <w:docPartBody>
        <w:p w:rsidR="00B75997" w:rsidRDefault="009A095C">
          <w:r w:rsidRPr="008259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5C"/>
    <w:rsid w:val="00766BC7"/>
    <w:rsid w:val="009A095C"/>
    <w:rsid w:val="00B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9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2010-2011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Everything under the Sun Newsletter Template.dotx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Center – Academic Testing</vt:lpstr>
    </vt:vector>
  </TitlesOfParts>
  <Company>Testing Center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Center – Academic Testing</dc:title>
  <dc:creator>Aims Community College</dc:creator>
  <cp:lastModifiedBy>Mills, Harry S.</cp:lastModifiedBy>
  <cp:revision>3</cp:revision>
  <cp:lastPrinted>2012-06-20T19:11:00Z</cp:lastPrinted>
  <dcterms:created xsi:type="dcterms:W3CDTF">2016-09-13T16:29:00Z</dcterms:created>
  <dcterms:modified xsi:type="dcterms:W3CDTF">2016-09-13T16:33:00Z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TC300069871033</vt:lpwstr>
  </property>
</Properties>
</file>